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9E79" w14:textId="77777777" w:rsidR="00A25622" w:rsidRDefault="00000000">
      <w:pPr>
        <w:rPr>
          <w:rFonts w:ascii="方正公文黑体" w:eastAsia="方正公文黑体" w:hAnsi="方正公文黑体" w:cs="方正公文黑体"/>
        </w:rPr>
      </w:pPr>
      <w:r>
        <w:rPr>
          <w:rFonts w:ascii="方正公文黑体" w:eastAsia="方正公文黑体" w:hAnsi="方正公文黑体" w:cs="方正公文黑体" w:hint="eastAsia"/>
        </w:rPr>
        <w:t>附件1</w:t>
      </w:r>
    </w:p>
    <w:p w14:paraId="74DBB3E8" w14:textId="2829628A" w:rsidR="00ED7D8E" w:rsidRPr="00ED7D8E" w:rsidRDefault="00000000" w:rsidP="00ED7D8E">
      <w:pPr>
        <w:spacing w:line="600" w:lineRule="exact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荔湾区逢源街道公开招聘编外人员岗位需求表</w:t>
      </w:r>
      <w:r w:rsidR="002739A2">
        <w:rPr>
          <w:rFonts w:ascii="方正公文小标宋" w:eastAsia="方正公文小标宋" w:hAnsi="方正公文小标宋" w:cs="方正公文小标宋" w:hint="eastAsia"/>
          <w:sz w:val="44"/>
          <w:szCs w:val="44"/>
        </w:rPr>
        <w:t>（延长报名）</w:t>
      </w:r>
    </w:p>
    <w:tbl>
      <w:tblPr>
        <w:tblW w:w="13926" w:type="dxa"/>
        <w:tblLayout w:type="fixed"/>
        <w:tblLook w:val="04A0" w:firstRow="1" w:lastRow="0" w:firstColumn="1" w:lastColumn="0" w:noHBand="0" w:noVBand="1"/>
      </w:tblPr>
      <w:tblGrid>
        <w:gridCol w:w="1070"/>
        <w:gridCol w:w="1307"/>
        <w:gridCol w:w="720"/>
        <w:gridCol w:w="1639"/>
        <w:gridCol w:w="1052"/>
        <w:gridCol w:w="7"/>
        <w:gridCol w:w="1393"/>
        <w:gridCol w:w="7"/>
        <w:gridCol w:w="1298"/>
        <w:gridCol w:w="4780"/>
        <w:gridCol w:w="7"/>
        <w:gridCol w:w="639"/>
        <w:gridCol w:w="7"/>
      </w:tblGrid>
      <w:tr w:rsidR="00C85E21" w:rsidRPr="00C85E21" w14:paraId="7501F9C3" w14:textId="77777777" w:rsidTr="00C85E21">
        <w:trPr>
          <w:trHeight w:val="136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D06E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E547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9C0D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6E99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14C7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827A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6B72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C830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8FC2" w14:textId="77777777" w:rsidR="00C85E21" w:rsidRPr="00C85E21" w:rsidRDefault="00C85E2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 w:rsidRPr="00C85E2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85E21" w14:paraId="50E87512" w14:textId="77777777" w:rsidTr="00C85E21">
        <w:trPr>
          <w:gridAfter w:val="1"/>
          <w:wAfter w:w="7" w:type="dxa"/>
          <w:trHeight w:val="484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BA02" w14:textId="4A17C475" w:rsidR="00C85E21" w:rsidRDefault="00C85E21" w:rsidP="00787FE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社区组织员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CCDF" w14:textId="0CD8AB2D" w:rsidR="00C85E21" w:rsidRDefault="00C85E21" w:rsidP="00787FE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公共服务类协管员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6174" w14:textId="6F2B9BAF" w:rsidR="00C85E21" w:rsidRDefault="00C85E21" w:rsidP="00787FE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5BD6" w14:textId="77008D92" w:rsidR="00C85E21" w:rsidRDefault="00C85E21" w:rsidP="00787FE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大专及以上学历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D92A" w14:textId="6B4403C3" w:rsidR="00C85E21" w:rsidRDefault="00C85E21" w:rsidP="00787FE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1A0" w14:textId="47F4A698" w:rsidR="00C85E21" w:rsidRDefault="00C85E21" w:rsidP="00787FE1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18周岁以上，35周岁以下（1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bidi="ar"/>
              </w:rPr>
              <w:t>98</w:t>
            </w:r>
            <w:r w:rsidR="00674948">
              <w:rPr>
                <w:rFonts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年5月5日以后出生）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CE13" w14:textId="3CF77BBE" w:rsidR="00C85E21" w:rsidRDefault="00C85E21" w:rsidP="00787FE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负责社区党建工作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04B5" w14:textId="77777777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1.深入学习贯彻习近平新时代中国特色社会主义思想，政治立场坚定，自觉遵守各项法律、法规，贯彻执行党的各项方针政策；</w:t>
            </w:r>
          </w:p>
          <w:p w14:paraId="74E8880A" w14:textId="77777777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2.具有良好的思想品德和职业道德，品行端正，公道正派，热爱党建工作；</w:t>
            </w:r>
          </w:p>
          <w:p w14:paraId="17B7E43E" w14:textId="77777777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3.中共正式党员，熟悉党群工作，有1年以上党龄；</w:t>
            </w:r>
          </w:p>
          <w:p w14:paraId="04BBD4B3" w14:textId="77777777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4.身体健康，具有正常履行职责的身体条件；</w:t>
            </w:r>
          </w:p>
          <w:p w14:paraId="34DB9704" w14:textId="77777777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5.具有独立工作能力和较强的组织协调能力，具有较好的文字基础和语言表达能力，能够熟练使用现代化办公设备和办公软件；</w:t>
            </w:r>
          </w:p>
          <w:p w14:paraId="7DB5336C" w14:textId="673D52F0" w:rsidR="00C85E21" w:rsidRDefault="00C85E21" w:rsidP="00787FE1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6.同等条件下，具有广州市常住户口，在本街道、本社区居住生活的党员优先录用。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B863" w14:textId="36A39CE7" w:rsidR="00C85E21" w:rsidRDefault="00C85E21" w:rsidP="00787FE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需提供党员证明</w:t>
            </w:r>
          </w:p>
        </w:tc>
      </w:tr>
    </w:tbl>
    <w:p w14:paraId="056104D9" w14:textId="4EC56BFA" w:rsidR="00A25622" w:rsidRPr="00182502" w:rsidRDefault="00A25622" w:rsidP="00182502">
      <w:pPr>
        <w:tabs>
          <w:tab w:val="left" w:pos="2434"/>
        </w:tabs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</w:pPr>
    </w:p>
    <w:sectPr w:rsidR="00A25622" w:rsidRPr="00182502">
      <w:footerReference w:type="default" r:id="rId6"/>
      <w:pgSz w:w="16838" w:h="11906" w:orient="landscape"/>
      <w:pgMar w:top="1587" w:right="1928" w:bottom="1474" w:left="1134" w:header="851" w:footer="1531" w:gutter="0"/>
      <w:cols w:space="0"/>
      <w:docGrid w:type="linesAndChars" w:linePitch="598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56FC" w14:textId="77777777" w:rsidR="001C34D6" w:rsidRDefault="001C34D6">
      <w:r>
        <w:separator/>
      </w:r>
    </w:p>
  </w:endnote>
  <w:endnote w:type="continuationSeparator" w:id="0">
    <w:p w14:paraId="62112F39" w14:textId="77777777" w:rsidR="001C34D6" w:rsidRDefault="001C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604F" w14:textId="77777777" w:rsidR="00A25622" w:rsidRDefault="00A256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50CD" w14:textId="77777777" w:rsidR="001C34D6" w:rsidRDefault="001C34D6">
      <w:r>
        <w:separator/>
      </w:r>
    </w:p>
  </w:footnote>
  <w:footnote w:type="continuationSeparator" w:id="0">
    <w:p w14:paraId="748B8783" w14:textId="77777777" w:rsidR="001C34D6" w:rsidRDefault="001C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2MjM3ZmZkZWQ1ZGE4NDY1OTZhZWMwNDRlZGFjOTYifQ=="/>
  </w:docVars>
  <w:rsids>
    <w:rsidRoot w:val="5CE9367D"/>
    <w:rsid w:val="00001FBE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2502"/>
    <w:rsid w:val="00184159"/>
    <w:rsid w:val="00185EC7"/>
    <w:rsid w:val="0019493D"/>
    <w:rsid w:val="001C08C6"/>
    <w:rsid w:val="001C0AF5"/>
    <w:rsid w:val="001C34D6"/>
    <w:rsid w:val="001E313A"/>
    <w:rsid w:val="001F314B"/>
    <w:rsid w:val="00213774"/>
    <w:rsid w:val="0025069C"/>
    <w:rsid w:val="002724DE"/>
    <w:rsid w:val="00273926"/>
    <w:rsid w:val="002739A2"/>
    <w:rsid w:val="002C4A49"/>
    <w:rsid w:val="002E64E0"/>
    <w:rsid w:val="00307089"/>
    <w:rsid w:val="003071E8"/>
    <w:rsid w:val="00345B67"/>
    <w:rsid w:val="003A0EBB"/>
    <w:rsid w:val="003A6AB1"/>
    <w:rsid w:val="003A753D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74948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87FE1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25622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85E21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D7D8E"/>
    <w:rsid w:val="00EE6247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92F35E2"/>
    <w:rsid w:val="0BF931B1"/>
    <w:rsid w:val="0ED6542B"/>
    <w:rsid w:val="0F1A028E"/>
    <w:rsid w:val="0F39216D"/>
    <w:rsid w:val="0FFE6BE1"/>
    <w:rsid w:val="13F10504"/>
    <w:rsid w:val="15B148D5"/>
    <w:rsid w:val="16C632F0"/>
    <w:rsid w:val="17DF2E04"/>
    <w:rsid w:val="18F41ADC"/>
    <w:rsid w:val="1901601B"/>
    <w:rsid w:val="193D32BC"/>
    <w:rsid w:val="19AF7F51"/>
    <w:rsid w:val="19F27438"/>
    <w:rsid w:val="1E782E85"/>
    <w:rsid w:val="27532138"/>
    <w:rsid w:val="2785154C"/>
    <w:rsid w:val="289C0899"/>
    <w:rsid w:val="2943132B"/>
    <w:rsid w:val="2B8C5C18"/>
    <w:rsid w:val="2BFA78B8"/>
    <w:rsid w:val="2C58109B"/>
    <w:rsid w:val="2ED21934"/>
    <w:rsid w:val="2EF86850"/>
    <w:rsid w:val="336D071C"/>
    <w:rsid w:val="34A56D04"/>
    <w:rsid w:val="35EB5C31"/>
    <w:rsid w:val="366910A0"/>
    <w:rsid w:val="369443BD"/>
    <w:rsid w:val="38564001"/>
    <w:rsid w:val="3869372E"/>
    <w:rsid w:val="3A9C1F04"/>
    <w:rsid w:val="3CDF4B00"/>
    <w:rsid w:val="3DBE5E74"/>
    <w:rsid w:val="3E736384"/>
    <w:rsid w:val="3E9B6236"/>
    <w:rsid w:val="3EC3127A"/>
    <w:rsid w:val="413A396D"/>
    <w:rsid w:val="4348594A"/>
    <w:rsid w:val="43994FA1"/>
    <w:rsid w:val="46843C64"/>
    <w:rsid w:val="47E76D11"/>
    <w:rsid w:val="4D7A076C"/>
    <w:rsid w:val="4DD40E8F"/>
    <w:rsid w:val="4FEF3B18"/>
    <w:rsid w:val="53B21457"/>
    <w:rsid w:val="55255918"/>
    <w:rsid w:val="556F5D60"/>
    <w:rsid w:val="5596306C"/>
    <w:rsid w:val="5A9C3C7D"/>
    <w:rsid w:val="5A9F0C15"/>
    <w:rsid w:val="5CC96ACD"/>
    <w:rsid w:val="5CE9367D"/>
    <w:rsid w:val="5DD07002"/>
    <w:rsid w:val="5ECF1CF7"/>
    <w:rsid w:val="603F3CC8"/>
    <w:rsid w:val="609C372E"/>
    <w:rsid w:val="6397692D"/>
    <w:rsid w:val="63C37456"/>
    <w:rsid w:val="65721705"/>
    <w:rsid w:val="69B61708"/>
    <w:rsid w:val="6AE107EA"/>
    <w:rsid w:val="710A0FE5"/>
    <w:rsid w:val="73DF227C"/>
    <w:rsid w:val="74130252"/>
    <w:rsid w:val="77525964"/>
    <w:rsid w:val="775D2500"/>
    <w:rsid w:val="77FE4D75"/>
    <w:rsid w:val="788D1BE2"/>
    <w:rsid w:val="7AB65710"/>
    <w:rsid w:val="7E840E63"/>
    <w:rsid w:val="7F015FC8"/>
    <w:rsid w:val="7F2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D7474"/>
  <w15:docId w15:val="{67C08AEB-E774-4E1C-A3F0-993A936D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宋体" w:eastAsia="方正公文仿宋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Plain Text"/>
    <w:basedOn w:val="a"/>
    <w:qFormat/>
    <w:rPr>
      <w:rFonts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customStyle="1" w:styleId="1">
    <w:name w:val="正文文本首行缩进1"/>
    <w:basedOn w:val="a"/>
    <w:qFormat/>
    <w:pPr>
      <w:jc w:val="center"/>
    </w:pPr>
    <w:rPr>
      <w:rFonts w:ascii="Calibri" w:eastAsia="宋体" w:hAnsi="Calibri"/>
    </w:rPr>
  </w:style>
  <w:style w:type="character" w:customStyle="1" w:styleId="a5">
    <w:name w:val="页脚 字符"/>
    <w:basedOn w:val="a0"/>
    <w:link w:val="a4"/>
    <w:qFormat/>
    <w:rPr>
      <w:rFonts w:ascii="宋体" w:eastAsia="仿宋_GB2312" w:hAnsi="宋体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TotalTime>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荔人社函〔2022〕1号</dc:title>
  <dc:subject>广州市荔湾区人力资源和社会保障局（公文标题）</dc:subject>
  <dc:creator>admin</dc:creator>
  <cp:lastModifiedBy>VanRye@163.com</cp:lastModifiedBy>
  <cp:revision>32</cp:revision>
  <cp:lastPrinted>2023-02-08T10:19:00Z</cp:lastPrinted>
  <dcterms:created xsi:type="dcterms:W3CDTF">2021-12-11T02:11:00Z</dcterms:created>
  <dcterms:modified xsi:type="dcterms:W3CDTF">2023-05-14T07:22:00Z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D07D149FD6204B8B9FD21BE64CB9B856</vt:lpwstr>
  </property>
</Properties>
</file>