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eastAsia="zh-CN"/>
        </w:rPr>
        <w:t>荔湾区</w:t>
      </w:r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val="en-US" w:eastAsia="zh-CN"/>
        </w:rPr>
        <w:t>华林街道2023年三季度</w:t>
      </w:r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eastAsia="zh-CN"/>
        </w:rPr>
        <w:t>公开招聘编外人员报名表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7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ZWUyY2IyOGRmNzdkYTgwMjNmMjdjZGEzMzViZWY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3100052"/>
    <w:rsid w:val="034A5312"/>
    <w:rsid w:val="04DA5E01"/>
    <w:rsid w:val="08C77405"/>
    <w:rsid w:val="0A466F21"/>
    <w:rsid w:val="0A762E91"/>
    <w:rsid w:val="0B584344"/>
    <w:rsid w:val="0B9B1962"/>
    <w:rsid w:val="0BCC7BB8"/>
    <w:rsid w:val="0D136775"/>
    <w:rsid w:val="0EA74F02"/>
    <w:rsid w:val="0EE82C7F"/>
    <w:rsid w:val="0F80567D"/>
    <w:rsid w:val="0FFE6BE1"/>
    <w:rsid w:val="122B46DE"/>
    <w:rsid w:val="12EE103C"/>
    <w:rsid w:val="13F10504"/>
    <w:rsid w:val="14BC011F"/>
    <w:rsid w:val="184E61F0"/>
    <w:rsid w:val="185A5EAF"/>
    <w:rsid w:val="19AF7F51"/>
    <w:rsid w:val="1D3E1D28"/>
    <w:rsid w:val="1E782E85"/>
    <w:rsid w:val="1FB21E1D"/>
    <w:rsid w:val="206776EC"/>
    <w:rsid w:val="20983709"/>
    <w:rsid w:val="20F900A6"/>
    <w:rsid w:val="2272436B"/>
    <w:rsid w:val="22EA11A7"/>
    <w:rsid w:val="22F25BE8"/>
    <w:rsid w:val="23A85871"/>
    <w:rsid w:val="23EA23D2"/>
    <w:rsid w:val="27E55649"/>
    <w:rsid w:val="2943132B"/>
    <w:rsid w:val="2AC14E2F"/>
    <w:rsid w:val="2BB86A0D"/>
    <w:rsid w:val="2BD33847"/>
    <w:rsid w:val="2BFA78B8"/>
    <w:rsid w:val="2C271DE5"/>
    <w:rsid w:val="2EF86850"/>
    <w:rsid w:val="33582884"/>
    <w:rsid w:val="33DB359B"/>
    <w:rsid w:val="34A56D04"/>
    <w:rsid w:val="366910A0"/>
    <w:rsid w:val="369443BD"/>
    <w:rsid w:val="3869372E"/>
    <w:rsid w:val="3B2524D4"/>
    <w:rsid w:val="3D1B32A0"/>
    <w:rsid w:val="3DBE5E74"/>
    <w:rsid w:val="3E736384"/>
    <w:rsid w:val="3F892743"/>
    <w:rsid w:val="3F9133A5"/>
    <w:rsid w:val="4348594A"/>
    <w:rsid w:val="48527770"/>
    <w:rsid w:val="49020B00"/>
    <w:rsid w:val="490E1F0B"/>
    <w:rsid w:val="4D486791"/>
    <w:rsid w:val="4DD40E8F"/>
    <w:rsid w:val="4E130764"/>
    <w:rsid w:val="50F47C38"/>
    <w:rsid w:val="5596306C"/>
    <w:rsid w:val="5CE9367D"/>
    <w:rsid w:val="5DD07002"/>
    <w:rsid w:val="5F186FB2"/>
    <w:rsid w:val="5F445376"/>
    <w:rsid w:val="603F3CC8"/>
    <w:rsid w:val="6396547F"/>
    <w:rsid w:val="65721705"/>
    <w:rsid w:val="67CB599A"/>
    <w:rsid w:val="683706DE"/>
    <w:rsid w:val="6AE107EA"/>
    <w:rsid w:val="6AFD711C"/>
    <w:rsid w:val="6B2F38EF"/>
    <w:rsid w:val="6B76151E"/>
    <w:rsid w:val="6B80414A"/>
    <w:rsid w:val="70887135"/>
    <w:rsid w:val="70BD199D"/>
    <w:rsid w:val="73385DE2"/>
    <w:rsid w:val="73D37457"/>
    <w:rsid w:val="77525964"/>
    <w:rsid w:val="775D2500"/>
    <w:rsid w:val="7B085522"/>
    <w:rsid w:val="7C286864"/>
    <w:rsid w:val="7C524DC9"/>
    <w:rsid w:val="7E5575DF"/>
    <w:rsid w:val="7E840E63"/>
    <w:rsid w:val="7F015FC8"/>
    <w:rsid w:val="7F217A35"/>
    <w:rsid w:val="7F9B7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2">
    <w:name w:val="页脚 Char"/>
    <w:basedOn w:val="9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3</Pages>
  <Words>412</Words>
  <Characters>418</Characters>
  <Lines>1</Lines>
  <Paragraphs>1</Paragraphs>
  <TotalTime>2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CARMEN</cp:lastModifiedBy>
  <cp:lastPrinted>2023-04-27T09:47:00Z</cp:lastPrinted>
  <dcterms:modified xsi:type="dcterms:W3CDTF">2023-07-25T04:21:54Z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D07D149FD6204B8B9FD21BE64CB9B856</vt:lpwstr>
  </property>
</Properties>
</file>