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逢源街道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widowControl w:val="0"/>
        <w:wordWrap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填报日期：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贴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现户籍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广州市荔湾区逢源街道综合服务中心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报考岗位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学习、工作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经历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vAlign w:val="bottom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widowControl w:val="0"/>
              <w:wordWrap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widowControl w:val="0"/>
              <w:wordWrap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10"/>
        <w:widowControl w:val="0"/>
        <w:wordWrap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10"/>
        <w:widowControl w:val="0"/>
        <w:wordWrap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footerReference r:id="rId3" w:type="default"/>
      <w:pgSz w:w="11906" w:h="16838"/>
      <w:pgMar w:top="1928" w:right="1474" w:bottom="1134" w:left="1587" w:header="851" w:footer="1531" w:gutter="0"/>
      <w:cols w:space="72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attachedTemplate r:id="rId1"/>
  <w:documentProtection w:enforcement="0"/>
  <w:defaultTabStop w:val="42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iYzIwYmEzNDIyZmYzZDAzZmY0YjBkMzAzZDdmNTU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27A0D0F"/>
    <w:rsid w:val="049A57B2"/>
    <w:rsid w:val="069B5DB1"/>
    <w:rsid w:val="078636E7"/>
    <w:rsid w:val="082F067D"/>
    <w:rsid w:val="08E04C1D"/>
    <w:rsid w:val="09A77C16"/>
    <w:rsid w:val="09C8299C"/>
    <w:rsid w:val="09E92ED1"/>
    <w:rsid w:val="0A102D91"/>
    <w:rsid w:val="0B200B3A"/>
    <w:rsid w:val="0B696845"/>
    <w:rsid w:val="0B6D524B"/>
    <w:rsid w:val="0C4F3640"/>
    <w:rsid w:val="0FFE6BE1"/>
    <w:rsid w:val="10374E70"/>
    <w:rsid w:val="11B21219"/>
    <w:rsid w:val="1389559C"/>
    <w:rsid w:val="13F10504"/>
    <w:rsid w:val="15835356"/>
    <w:rsid w:val="171D50F7"/>
    <w:rsid w:val="19AF7F51"/>
    <w:rsid w:val="19B715D8"/>
    <w:rsid w:val="1CD02101"/>
    <w:rsid w:val="1DD80D03"/>
    <w:rsid w:val="1E2B0B0E"/>
    <w:rsid w:val="1E782E85"/>
    <w:rsid w:val="25253991"/>
    <w:rsid w:val="2943132B"/>
    <w:rsid w:val="29CD6AD1"/>
    <w:rsid w:val="2A446D64"/>
    <w:rsid w:val="2AE8235C"/>
    <w:rsid w:val="2BAC66B6"/>
    <w:rsid w:val="2BAF763B"/>
    <w:rsid w:val="2BFA78B8"/>
    <w:rsid w:val="2E4628B3"/>
    <w:rsid w:val="2EF86850"/>
    <w:rsid w:val="2F7C3BEC"/>
    <w:rsid w:val="2FBF4562"/>
    <w:rsid w:val="2FF74E14"/>
    <w:rsid w:val="31C936BD"/>
    <w:rsid w:val="32316565"/>
    <w:rsid w:val="32424643"/>
    <w:rsid w:val="32A233A1"/>
    <w:rsid w:val="33CC1B89"/>
    <w:rsid w:val="34A56D04"/>
    <w:rsid w:val="36550CE4"/>
    <w:rsid w:val="366910A0"/>
    <w:rsid w:val="369443BD"/>
    <w:rsid w:val="369F70A9"/>
    <w:rsid w:val="3869372E"/>
    <w:rsid w:val="39F407A5"/>
    <w:rsid w:val="3DBE5E74"/>
    <w:rsid w:val="3E0456CC"/>
    <w:rsid w:val="3E736384"/>
    <w:rsid w:val="3F5D4A04"/>
    <w:rsid w:val="41111FEE"/>
    <w:rsid w:val="4348594A"/>
    <w:rsid w:val="434F5A51"/>
    <w:rsid w:val="443A35FD"/>
    <w:rsid w:val="473D2970"/>
    <w:rsid w:val="494E52AE"/>
    <w:rsid w:val="49596919"/>
    <w:rsid w:val="4C8176F6"/>
    <w:rsid w:val="4CA202EF"/>
    <w:rsid w:val="4DD40E8F"/>
    <w:rsid w:val="508A6748"/>
    <w:rsid w:val="53D8021B"/>
    <w:rsid w:val="543C7F40"/>
    <w:rsid w:val="555E5ECB"/>
    <w:rsid w:val="5596306C"/>
    <w:rsid w:val="5696489C"/>
    <w:rsid w:val="5750174C"/>
    <w:rsid w:val="57734F0A"/>
    <w:rsid w:val="58294CB2"/>
    <w:rsid w:val="5A3D6C9C"/>
    <w:rsid w:val="5B3204AE"/>
    <w:rsid w:val="5B4517BC"/>
    <w:rsid w:val="5BB74E83"/>
    <w:rsid w:val="5C094C8E"/>
    <w:rsid w:val="5CB660AB"/>
    <w:rsid w:val="5CE9367D"/>
    <w:rsid w:val="5DD07002"/>
    <w:rsid w:val="5DD15589"/>
    <w:rsid w:val="5E867220"/>
    <w:rsid w:val="603F3CC8"/>
    <w:rsid w:val="60D45B6B"/>
    <w:rsid w:val="64043929"/>
    <w:rsid w:val="65721705"/>
    <w:rsid w:val="66AF0431"/>
    <w:rsid w:val="683134FF"/>
    <w:rsid w:val="68AC0C4A"/>
    <w:rsid w:val="69E36748"/>
    <w:rsid w:val="6AE107EA"/>
    <w:rsid w:val="6B491513"/>
    <w:rsid w:val="6CCF6D90"/>
    <w:rsid w:val="6D511B95"/>
    <w:rsid w:val="6ECE20D9"/>
    <w:rsid w:val="6F7E5D16"/>
    <w:rsid w:val="6FAE01FA"/>
    <w:rsid w:val="700E3307"/>
    <w:rsid w:val="71491553"/>
    <w:rsid w:val="71A2507A"/>
    <w:rsid w:val="71FB0F8C"/>
    <w:rsid w:val="72145FE5"/>
    <w:rsid w:val="76BF02E0"/>
    <w:rsid w:val="77525964"/>
    <w:rsid w:val="775D2500"/>
    <w:rsid w:val="793144E1"/>
    <w:rsid w:val="79995A80"/>
    <w:rsid w:val="7A8D6E54"/>
    <w:rsid w:val="7B9D00D0"/>
    <w:rsid w:val="7C3E7E36"/>
    <w:rsid w:val="7CA26A10"/>
    <w:rsid w:val="7E0C345B"/>
    <w:rsid w:val="7E2308EF"/>
    <w:rsid w:val="7E5570D2"/>
    <w:rsid w:val="7E840E63"/>
    <w:rsid w:val="7EE37C3B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jc w:val="center"/>
    </w:pPr>
    <w:rPr>
      <w:rFonts w:ascii="Calibri" w:hAnsi="Calibri" w:eastAsia="宋体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1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WPS_1510288561</cp:lastModifiedBy>
  <cp:lastPrinted>2023-07-31T01:44:00Z</cp:lastPrinted>
  <dcterms:modified xsi:type="dcterms:W3CDTF">2023-07-31T03:18:44Z</dcterms:modified>
  <dc:subject>广州市荔湾区人力资源和社会保障局（公文标题）</dc:subject>
  <dc:title>荔人社函〔2022〕1号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10516DE94A704FBD8A1EFD62D7A15FF5</vt:lpwstr>
  </property>
</Properties>
</file>