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ind w:firstLine="0" w:firstLineChars="0"/>
        <w:rPr>
          <w:rFonts w:hint="eastAsia" w:ascii="方正公文黑体" w:hAnsi="方正公文黑体" w:eastAsia="方正公文黑体" w:cs="方正公文黑体"/>
          <w:lang w:val="en-US" w:eastAsia="zh-CN"/>
        </w:rPr>
      </w:pPr>
      <w:bookmarkStart w:id="0" w:name="_GoBack"/>
      <w:r>
        <w:rPr>
          <w:rFonts w:hint="eastAsia" w:ascii="方正公文黑体" w:hAnsi="方正公文黑体" w:eastAsia="方正公文黑体" w:cs="方正公文黑体"/>
          <w:lang w:val="en-US" w:eastAsia="zh-CN"/>
        </w:rPr>
        <w:t>附件1</w:t>
      </w:r>
    </w:p>
    <w:bookmarkEnd w:id="0"/>
    <w:p>
      <w:pPr>
        <w:pStyle w:val="12"/>
        <w:widowControl w:val="0"/>
        <w:snapToGrid w:val="0"/>
        <w:spacing w:before="0" w:beforeAutospacing="0" w:after="0" w:afterAutospacing="0"/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荔湾区高层次人才培养资助经费申请表</w:t>
      </w:r>
    </w:p>
    <w:p>
      <w:pPr>
        <w:widowControl/>
        <w:wordWrap w:val="0"/>
        <w:spacing w:beforeLines="0" w:afterLines="0" w:line="400" w:lineRule="exact"/>
        <w:ind w:left="-93" w:leftChars="-50" w:hanging="65" w:hangingChars="33"/>
        <w:jc w:val="right"/>
        <w:rPr>
          <w:bCs/>
          <w:kern w:val="0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color w:val="FF0000"/>
          <w:kern w:val="0"/>
          <w:sz w:val="20"/>
          <w:szCs w:val="20"/>
        </w:rPr>
        <w:t xml:space="preserve"> </w:t>
      </w:r>
    </w:p>
    <w:tbl>
      <w:tblPr>
        <w:tblStyle w:val="15"/>
        <w:tblW w:w="102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497"/>
        <w:gridCol w:w="1080"/>
        <w:gridCol w:w="616"/>
        <w:gridCol w:w="637"/>
        <w:gridCol w:w="885"/>
        <w:gridCol w:w="1245"/>
        <w:gridCol w:w="1023"/>
        <w:gridCol w:w="2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0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65" w:leftChars="0" w:hanging="65" w:hangingChars="33"/>
              <w:jc w:val="center"/>
              <w:rPr>
                <w:rFonts w:eastAsia="黑体"/>
                <w:b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kern w:val="0"/>
                <w:sz w:val="20"/>
                <w:szCs w:val="20"/>
              </w:rPr>
              <w:t xml:space="preserve">个 </w:t>
            </w:r>
          </w:p>
          <w:p>
            <w:pPr>
              <w:widowControl/>
              <w:spacing w:line="240" w:lineRule="exact"/>
              <w:ind w:left="65" w:leftChars="0" w:hanging="65" w:hangingChars="33"/>
              <w:jc w:val="center"/>
              <w:rPr>
                <w:rFonts w:eastAsia="黑体"/>
                <w:b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kern w:val="0"/>
                <w:sz w:val="20"/>
                <w:szCs w:val="20"/>
              </w:rPr>
              <w:t>人</w:t>
            </w:r>
            <w:r>
              <w:rPr>
                <w:rFonts w:eastAsia="黑体"/>
                <w:kern w:val="0"/>
                <w:sz w:val="20"/>
                <w:szCs w:val="20"/>
              </w:rPr>
              <w:t xml:space="preserve"> </w:t>
            </w:r>
          </w:p>
          <w:p>
            <w:pPr>
              <w:widowControl/>
              <w:spacing w:line="240" w:lineRule="exact"/>
              <w:ind w:left="65" w:leftChars="0" w:hanging="65" w:hangingChars="33"/>
              <w:jc w:val="center"/>
              <w:rPr>
                <w:rFonts w:eastAsia="黑体"/>
                <w:b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kern w:val="0"/>
                <w:sz w:val="20"/>
                <w:szCs w:val="20"/>
              </w:rPr>
              <w:t xml:space="preserve">基 </w:t>
            </w:r>
          </w:p>
          <w:p>
            <w:pPr>
              <w:widowControl/>
              <w:spacing w:line="240" w:lineRule="exact"/>
              <w:ind w:left="65" w:leftChars="0" w:hanging="65" w:hangingChars="33"/>
              <w:jc w:val="center"/>
              <w:rPr>
                <w:rFonts w:eastAsia="黑体"/>
                <w:b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kern w:val="0"/>
                <w:sz w:val="20"/>
                <w:szCs w:val="20"/>
              </w:rPr>
              <w:t xml:space="preserve">本 </w:t>
            </w:r>
          </w:p>
          <w:p>
            <w:pPr>
              <w:widowControl/>
              <w:spacing w:line="240" w:lineRule="exact"/>
              <w:ind w:left="65" w:leftChars="0" w:hanging="65" w:hangingChars="33"/>
              <w:jc w:val="center"/>
              <w:rPr>
                <w:rFonts w:eastAsia="黑体"/>
                <w:b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kern w:val="0"/>
                <w:sz w:val="20"/>
                <w:szCs w:val="20"/>
              </w:rPr>
              <w:t xml:space="preserve">信 </w:t>
            </w:r>
          </w:p>
          <w:p>
            <w:pPr>
              <w:widowControl/>
              <w:spacing w:line="240" w:lineRule="exact"/>
              <w:ind w:left="65" w:leftChars="0" w:hanging="65" w:hangingChars="33"/>
              <w:jc w:val="center"/>
              <w:rPr>
                <w:rFonts w:eastAsia="黑体"/>
                <w:b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kern w:val="0"/>
                <w:sz w:val="20"/>
                <w:szCs w:val="20"/>
              </w:rPr>
              <w:t xml:space="preserve">息 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65" w:leftChars="0" w:hanging="65" w:hangingChars="33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申请人姓名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国籍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身份证号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/护照号码</w:t>
            </w:r>
          </w:p>
        </w:tc>
        <w:tc>
          <w:tcPr>
            <w:tcW w:w="36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2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65" w:leftChars="0" w:hanging="65" w:hangingChars="33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65" w:leftChars="0" w:hanging="65" w:hangingChars="33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工作单位职务</w:t>
            </w:r>
          </w:p>
        </w:tc>
        <w:tc>
          <w:tcPr>
            <w:tcW w:w="44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职务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62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65" w:leftChars="0" w:hanging="65" w:hangingChars="33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65" w:leftChars="0" w:hanging="65" w:hangingChars="33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工作单位性质</w:t>
            </w:r>
          </w:p>
        </w:tc>
        <w:tc>
          <w:tcPr>
            <w:tcW w:w="81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289"/>
              </w:tabs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t>区属财政核拨经费或核拨补助的事业单位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t>区属自收自支事业单位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   </w:t>
            </w:r>
          </w:p>
          <w:p>
            <w:pPr>
              <w:widowControl/>
              <w:tabs>
                <w:tab w:val="left" w:pos="2289"/>
              </w:tabs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t xml:space="preserve">中央、省、市属驻区单位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t xml:space="preserve">国有或国有控股企业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t xml:space="preserve">本区民营私营企业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t>外资企业</w:t>
            </w:r>
          </w:p>
          <w:p>
            <w:pPr>
              <w:widowControl/>
              <w:tabs>
                <w:tab w:val="left" w:pos="2195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t>其他（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none"/>
                <w:lang w:val="en-US" w:eastAsia="zh-CN" w:bidi="ar-SA"/>
              </w:rPr>
              <w:t>请说明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single"/>
                <w:lang w:val="en-US" w:eastAsia="zh-CN" w:bidi="ar-SA"/>
              </w:rPr>
              <w:t xml:space="preserve">          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65" w:leftChars="0" w:hanging="65" w:hangingChars="33"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renyua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65" w:leftChars="0" w:hanging="65" w:hangingChars="33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人员身份</w:t>
            </w:r>
          </w:p>
        </w:tc>
        <w:tc>
          <w:tcPr>
            <w:tcW w:w="81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289"/>
              </w:tabs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t>区属财政核拨经费或核拨补助的事业单位在编人员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t>区属自收自支事业单位在编人员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  </w:t>
            </w:r>
          </w:p>
          <w:p>
            <w:pPr>
              <w:widowControl/>
              <w:tabs>
                <w:tab w:val="left" w:pos="2289"/>
              </w:tabs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singl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t xml:space="preserve">区属事业单位全职聘用人员或企业全职聘用人员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t xml:space="preserve">与区属单位签订或约定服务协议且有服务次数（时间）的人员             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t>其他（请说明）：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single"/>
                <w:lang w:val="en-US" w:eastAsia="zh-CN" w:bidi="ar-SA"/>
              </w:rPr>
              <w:t xml:space="preserve">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62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65" w:leftChars="0" w:hanging="65" w:hangingChars="33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65" w:leftChars="0" w:hanging="65" w:hangingChars="33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个人联系电话</w:t>
            </w:r>
          </w:p>
        </w:tc>
        <w:tc>
          <w:tcPr>
            <w:tcW w:w="32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195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195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t>电子邮箱</w:t>
            </w:r>
          </w:p>
        </w:tc>
        <w:tc>
          <w:tcPr>
            <w:tcW w:w="36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195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62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65" w:leftChars="0" w:hanging="65" w:hangingChars="33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65" w:leftChars="0" w:hanging="65" w:hangingChars="33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单位联系电话</w:t>
            </w:r>
          </w:p>
        </w:tc>
        <w:tc>
          <w:tcPr>
            <w:tcW w:w="32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195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195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t>单位联系人</w:t>
            </w:r>
          </w:p>
        </w:tc>
        <w:tc>
          <w:tcPr>
            <w:tcW w:w="36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195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62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65" w:leftChars="0" w:hanging="65" w:hangingChars="33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65" w:leftChars="0" w:hanging="65" w:hangingChars="33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高层次人才</w:t>
            </w:r>
          </w:p>
          <w:p>
            <w:pPr>
              <w:widowControl/>
              <w:spacing w:line="240" w:lineRule="exact"/>
              <w:ind w:left="65" w:leftChars="0" w:hanging="65" w:hangingChars="33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认定日期</w:t>
            </w:r>
          </w:p>
        </w:tc>
        <w:tc>
          <w:tcPr>
            <w:tcW w:w="32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195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t xml:space="preserve">        年      月       日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195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t>高层次人才管理周期</w:t>
            </w:r>
          </w:p>
        </w:tc>
        <w:tc>
          <w:tcPr>
            <w:tcW w:w="36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195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t xml:space="preserve">      年     月至     年    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2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196" w:firstLineChars="10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人才类型</w:t>
            </w:r>
          </w:p>
        </w:tc>
        <w:tc>
          <w:tcPr>
            <w:tcW w:w="81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A类人才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B类人才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C类人才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t xml:space="preserve"> D类人才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t xml:space="preserve"> E类人才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20" w:type="dxa"/>
            <w:vMerge w:val="restart"/>
            <w:tcBorders>
              <w:top w:val="doub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黑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黑体"/>
                <w:b/>
                <w:kern w:val="0"/>
                <w:sz w:val="20"/>
                <w:szCs w:val="20"/>
                <w:lang w:eastAsia="zh-CN"/>
              </w:rPr>
              <w:t>培</w:t>
            </w:r>
          </w:p>
          <w:p>
            <w:pPr>
              <w:widowControl/>
              <w:spacing w:line="240" w:lineRule="exact"/>
              <w:jc w:val="center"/>
              <w:rPr>
                <w:rFonts w:hint="eastAsia" w:eastAsia="黑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黑体"/>
                <w:b/>
                <w:kern w:val="0"/>
                <w:sz w:val="20"/>
                <w:szCs w:val="20"/>
                <w:lang w:eastAsia="zh-CN"/>
              </w:rPr>
              <w:t>养</w:t>
            </w:r>
          </w:p>
          <w:p>
            <w:pPr>
              <w:widowControl/>
              <w:spacing w:line="240" w:lineRule="exact"/>
              <w:jc w:val="center"/>
              <w:rPr>
                <w:rFonts w:hint="eastAsia" w:eastAsia="黑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黑体"/>
                <w:b/>
                <w:kern w:val="0"/>
                <w:sz w:val="20"/>
                <w:szCs w:val="20"/>
                <w:lang w:eastAsia="zh-CN"/>
              </w:rPr>
              <w:t>资</w:t>
            </w:r>
          </w:p>
          <w:p>
            <w:pPr>
              <w:widowControl/>
              <w:spacing w:line="240" w:lineRule="exact"/>
              <w:jc w:val="center"/>
              <w:rPr>
                <w:rFonts w:hint="eastAsia" w:eastAsia="黑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黑体"/>
                <w:b/>
                <w:kern w:val="0"/>
                <w:sz w:val="20"/>
                <w:szCs w:val="20"/>
                <w:lang w:eastAsia="zh-CN"/>
              </w:rPr>
              <w:t>助</w:t>
            </w:r>
          </w:p>
          <w:p>
            <w:pPr>
              <w:widowControl/>
              <w:spacing w:line="240" w:lineRule="exact"/>
              <w:jc w:val="center"/>
              <w:rPr>
                <w:rFonts w:hint="eastAsia" w:eastAsia="黑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黑体"/>
                <w:b/>
                <w:kern w:val="0"/>
                <w:sz w:val="20"/>
                <w:szCs w:val="20"/>
                <w:lang w:eastAsia="zh-CN"/>
              </w:rPr>
              <w:t>基</w:t>
            </w:r>
          </w:p>
          <w:p>
            <w:pPr>
              <w:widowControl/>
              <w:spacing w:line="240" w:lineRule="exact"/>
              <w:jc w:val="center"/>
              <w:rPr>
                <w:rFonts w:hint="eastAsia" w:eastAsia="黑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黑体"/>
                <w:b/>
                <w:kern w:val="0"/>
                <w:sz w:val="20"/>
                <w:szCs w:val="20"/>
                <w:lang w:eastAsia="zh-CN"/>
              </w:rPr>
              <w:t>本</w:t>
            </w:r>
          </w:p>
          <w:p>
            <w:pPr>
              <w:widowControl/>
              <w:spacing w:line="240" w:lineRule="exact"/>
              <w:jc w:val="center"/>
              <w:rPr>
                <w:rFonts w:hint="eastAsia" w:eastAsia="黑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黑体"/>
                <w:b/>
                <w:kern w:val="0"/>
                <w:sz w:val="20"/>
                <w:szCs w:val="20"/>
                <w:lang w:eastAsia="zh-CN"/>
              </w:rPr>
              <w:t>情</w:t>
            </w:r>
          </w:p>
          <w:p>
            <w:pPr>
              <w:widowControl/>
              <w:spacing w:line="240" w:lineRule="exact"/>
              <w:jc w:val="center"/>
              <w:rPr>
                <w:rFonts w:hint="eastAsia" w:eastAsia="黑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黑体"/>
                <w:b/>
                <w:kern w:val="0"/>
                <w:sz w:val="20"/>
                <w:szCs w:val="20"/>
                <w:lang w:eastAsia="zh-CN"/>
              </w:rPr>
              <w:t>况</w:t>
            </w:r>
          </w:p>
          <w:p>
            <w:pPr>
              <w:widowControl/>
              <w:spacing w:line="240" w:lineRule="exact"/>
              <w:ind w:left="65" w:leftChars="0" w:hanging="65" w:hangingChars="33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申请资助类别</w:t>
            </w:r>
          </w:p>
        </w:tc>
        <w:tc>
          <w:tcPr>
            <w:tcW w:w="8146" w:type="dxa"/>
            <w:gridSpan w:val="7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A类（举办学术会议）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B类（参加学术会议）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C类（发表论文和出版著作）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2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65" w:leftChars="0" w:hanging="65" w:hangingChars="33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申请金额</w:t>
            </w:r>
          </w:p>
        </w:tc>
        <w:tc>
          <w:tcPr>
            <w:tcW w:w="8146" w:type="dxa"/>
            <w:gridSpan w:val="7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singl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single"/>
                <w:lang w:val="en-US" w:eastAsia="zh-CN" w:bidi="ar-SA"/>
              </w:rPr>
              <w:t xml:space="preserve">  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none"/>
                <w:lang w:val="en-US" w:eastAsia="zh-CN" w:bidi="ar-SA"/>
              </w:rPr>
              <w:t>元（大写：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single"/>
                <w:lang w:val="en-US" w:eastAsia="zh-CN" w:bidi="ar-SA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none"/>
                <w:lang w:val="en-US" w:eastAsia="zh-CN" w:bidi="ar-SA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single"/>
                <w:lang w:val="en-US" w:eastAsia="zh-CN" w:bidi="ar-SA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none"/>
                <w:lang w:val="en-US" w:eastAsia="zh-CN" w:bidi="ar-SA"/>
              </w:rPr>
              <w:t>仟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single"/>
                <w:lang w:val="en-US" w:eastAsia="zh-CN" w:bidi="ar-SA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none"/>
                <w:lang w:val="en-US" w:eastAsia="zh-CN" w:bidi="ar-SA"/>
              </w:rPr>
              <w:t>佰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single"/>
                <w:lang w:val="en-US" w:eastAsia="zh-CN" w:bidi="ar-SA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none"/>
                <w:lang w:val="en-US" w:eastAsia="zh-CN" w:bidi="ar-SA"/>
              </w:rPr>
              <w:t>拾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single"/>
                <w:lang w:val="en-US" w:eastAsia="zh-CN" w:bidi="ar-SA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none"/>
                <w:lang w:val="en-US" w:eastAsia="zh-CN" w:bidi="ar-SA"/>
              </w:rPr>
              <w:t>元整）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2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65" w:leftChars="0" w:hanging="65" w:hangingChars="33"/>
              <w:jc w:val="both"/>
              <w:rPr>
                <w:rFonts w:eastAsia="黑体"/>
                <w:b/>
                <w:kern w:val="0"/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举办学术会议（A类）</w:t>
            </w:r>
          </w:p>
        </w:tc>
        <w:tc>
          <w:tcPr>
            <w:tcW w:w="108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t>会议名称</w:t>
            </w:r>
          </w:p>
        </w:tc>
        <w:tc>
          <w:tcPr>
            <w:tcW w:w="3383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2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t>会议时间</w:t>
            </w:r>
          </w:p>
        </w:tc>
        <w:tc>
          <w:tcPr>
            <w:tcW w:w="26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t xml:space="preserve">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2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65" w:leftChars="0" w:hanging="65" w:hangingChars="33"/>
              <w:jc w:val="both"/>
              <w:rPr>
                <w:rFonts w:eastAsia="黑体"/>
                <w:b/>
                <w:kern w:val="0"/>
                <w:sz w:val="20"/>
                <w:szCs w:val="20"/>
              </w:rPr>
            </w:pPr>
          </w:p>
        </w:tc>
        <w:tc>
          <w:tcPr>
            <w:tcW w:w="14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举办单位</w:t>
            </w:r>
          </w:p>
        </w:tc>
        <w:tc>
          <w:tcPr>
            <w:tcW w:w="3383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会议地点</w:t>
            </w:r>
          </w:p>
        </w:tc>
        <w:tc>
          <w:tcPr>
            <w:tcW w:w="26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2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65" w:leftChars="0" w:hanging="65" w:hangingChars="33"/>
              <w:jc w:val="both"/>
              <w:rPr>
                <w:rFonts w:eastAsia="黑体"/>
                <w:b/>
                <w:kern w:val="0"/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参加学术会议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B类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8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t>会议名称</w:t>
            </w:r>
          </w:p>
        </w:tc>
        <w:tc>
          <w:tcPr>
            <w:tcW w:w="3383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t>会议时间</w:t>
            </w:r>
          </w:p>
        </w:tc>
        <w:tc>
          <w:tcPr>
            <w:tcW w:w="26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t xml:space="preserve">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2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65" w:leftChars="0" w:hanging="65" w:hangingChars="33"/>
              <w:jc w:val="both"/>
              <w:rPr>
                <w:rFonts w:eastAsia="黑体"/>
                <w:b/>
                <w:kern w:val="0"/>
                <w:sz w:val="20"/>
                <w:szCs w:val="20"/>
              </w:rPr>
            </w:pPr>
          </w:p>
        </w:tc>
        <w:tc>
          <w:tcPr>
            <w:tcW w:w="14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举办单位</w:t>
            </w:r>
          </w:p>
        </w:tc>
        <w:tc>
          <w:tcPr>
            <w:tcW w:w="3383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会议地点</w:t>
            </w:r>
          </w:p>
        </w:tc>
        <w:tc>
          <w:tcPr>
            <w:tcW w:w="26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2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65" w:leftChars="0" w:hanging="65" w:hangingChars="33"/>
              <w:jc w:val="both"/>
              <w:rPr>
                <w:rFonts w:eastAsia="黑体"/>
                <w:b/>
                <w:kern w:val="0"/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发表论文和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出版著作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（C类）</w:t>
            </w:r>
          </w:p>
        </w:tc>
        <w:tc>
          <w:tcPr>
            <w:tcW w:w="108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论文名称</w:t>
            </w:r>
          </w:p>
        </w:tc>
        <w:tc>
          <w:tcPr>
            <w:tcW w:w="3383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期刊名称</w:t>
            </w:r>
          </w:p>
        </w:tc>
        <w:tc>
          <w:tcPr>
            <w:tcW w:w="26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2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65" w:leftChars="0" w:hanging="65" w:hangingChars="33"/>
              <w:jc w:val="both"/>
              <w:rPr>
                <w:rFonts w:eastAsia="黑体"/>
                <w:b/>
                <w:kern w:val="0"/>
                <w:sz w:val="20"/>
                <w:szCs w:val="20"/>
              </w:rPr>
            </w:pPr>
          </w:p>
        </w:tc>
        <w:tc>
          <w:tcPr>
            <w:tcW w:w="14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著作名称</w:t>
            </w:r>
          </w:p>
        </w:tc>
        <w:tc>
          <w:tcPr>
            <w:tcW w:w="70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620" w:type="dxa"/>
            <w:vMerge w:val="continue"/>
            <w:tcBorders>
              <w:left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 w:firstLine="98" w:firstLineChars="50"/>
              <w:jc w:val="both"/>
              <w:rPr>
                <w:kern w:val="0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年度培养资助计划</w:t>
            </w:r>
          </w:p>
        </w:tc>
        <w:tc>
          <w:tcPr>
            <w:tcW w:w="8146" w:type="dxa"/>
            <w:gridSpan w:val="7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620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kern w:val="0"/>
                <w:sz w:val="20"/>
                <w:szCs w:val="20"/>
                <w:lang w:eastAsia="zh-CN"/>
              </w:rPr>
              <w:t>资金接收账户</w:t>
            </w:r>
          </w:p>
        </w:tc>
        <w:tc>
          <w:tcPr>
            <w:tcW w:w="149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银行账户名称</w:t>
            </w:r>
          </w:p>
        </w:tc>
        <w:tc>
          <w:tcPr>
            <w:tcW w:w="3218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98" w:firstLineChar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开户银行</w:t>
            </w:r>
          </w:p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（写到支行）</w:t>
            </w:r>
          </w:p>
        </w:tc>
        <w:tc>
          <w:tcPr>
            <w:tcW w:w="3683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银行账号</w:t>
            </w:r>
          </w:p>
        </w:tc>
        <w:tc>
          <w:tcPr>
            <w:tcW w:w="8146" w:type="dxa"/>
            <w:gridSpan w:val="7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  <w:jc w:val="center"/>
        </w:trPr>
        <w:tc>
          <w:tcPr>
            <w:tcW w:w="620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  <w:lang w:eastAsia="zh-CN"/>
              </w:rPr>
              <w:t>个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  <w:lang w:eastAsia="zh-CN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  <w:lang w:eastAsia="zh-CN"/>
              </w:rPr>
              <w:t>承</w:t>
            </w:r>
          </w:p>
          <w:p>
            <w:pPr>
              <w:spacing w:line="240" w:lineRule="exact"/>
              <w:jc w:val="center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  <w:lang w:eastAsia="zh-CN"/>
              </w:rPr>
              <w:t>诺</w:t>
            </w:r>
          </w:p>
        </w:tc>
        <w:tc>
          <w:tcPr>
            <w:tcW w:w="9643" w:type="dxa"/>
            <w:gridSpan w:val="8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92" w:firstLineChars="200"/>
              <w:rPr>
                <w:rFonts w:hint="eastAsia" w:eastAsia="宋体" w:cs="宋体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  <w:t>本人</w:t>
            </w:r>
            <w:r>
              <w:rPr>
                <w:rFonts w:hint="eastAsia" w:eastAsia="宋体" w:cs="宋体"/>
                <w:kern w:val="0"/>
                <w:sz w:val="20"/>
                <w:szCs w:val="20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eastAsia="宋体" w:cs="宋体"/>
                <w:kern w:val="0"/>
                <w:sz w:val="20"/>
                <w:szCs w:val="20"/>
                <w:u w:val="none"/>
                <w:lang w:val="en-US" w:eastAsia="zh-CN"/>
              </w:rPr>
              <w:t>，身份证号</w:t>
            </w:r>
            <w:r>
              <w:rPr>
                <w:rFonts w:hint="eastAsia" w:eastAsia="宋体" w:cs="宋体"/>
                <w:kern w:val="0"/>
                <w:sz w:val="20"/>
                <w:szCs w:val="20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eastAsia="宋体" w:cs="宋体"/>
                <w:kern w:val="0"/>
                <w:sz w:val="20"/>
                <w:szCs w:val="20"/>
                <w:u w:val="none"/>
                <w:lang w:val="en-US" w:eastAsia="zh-CN"/>
              </w:rPr>
              <w:t>，现为（单位及职务）</w:t>
            </w:r>
            <w:r>
              <w:rPr>
                <w:rFonts w:hint="eastAsia" w:eastAsia="宋体" w:cs="宋体"/>
                <w:kern w:val="0"/>
                <w:sz w:val="20"/>
                <w:szCs w:val="20"/>
                <w:u w:val="single"/>
                <w:lang w:val="en-US" w:eastAsia="zh-CN"/>
              </w:rPr>
              <w:t xml:space="preserve">                                   </w:t>
            </w:r>
            <w:r>
              <w:rPr>
                <w:rFonts w:hint="eastAsia" w:eastAsia="宋体" w:cs="宋体"/>
                <w:kern w:val="0"/>
                <w:sz w:val="20"/>
                <w:szCs w:val="20"/>
                <w:u w:val="none"/>
                <w:lang w:val="en-US" w:eastAsia="zh-CN"/>
              </w:rPr>
              <w:t>，承诺无不良学术记录，无不良诚信记录，无侵犯知识产权行为，以上所填内容、提供的所有证明材料全部属实，如有虚假，愿承担暂缓、停止拨付、追缴相关培养资助经费待遇及取消高层次人才资格的后果。</w:t>
            </w:r>
          </w:p>
          <w:p>
            <w:pPr>
              <w:spacing w:line="240" w:lineRule="exact"/>
              <w:rPr>
                <w:rFonts w:hint="eastAsia" w:eastAsia="宋体" w:cs="宋体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  <w:u w:val="none"/>
                <w:lang w:val="en-US" w:eastAsia="zh-CN"/>
              </w:rPr>
              <w:t xml:space="preserve">                                           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  <w:u w:val="none"/>
                <w:lang w:val="en-US" w:eastAsia="zh-CN"/>
              </w:rPr>
              <w:t xml:space="preserve">                                     本人签字：                  年     月     日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  <w:jc w:val="center"/>
        </w:trPr>
        <w:tc>
          <w:tcPr>
            <w:tcW w:w="620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65" w:leftChars="0" w:hanging="65" w:hangingChars="33"/>
              <w:jc w:val="center"/>
              <w:rPr>
                <w:rFonts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b/>
                <w:kern w:val="0"/>
                <w:sz w:val="20"/>
                <w:szCs w:val="20"/>
              </w:rPr>
              <w:t>工</w:t>
            </w:r>
          </w:p>
          <w:p>
            <w:pPr>
              <w:widowControl/>
              <w:spacing w:line="240" w:lineRule="exact"/>
              <w:ind w:left="65" w:leftChars="0" w:hanging="65" w:hangingChars="33"/>
              <w:jc w:val="center"/>
              <w:rPr>
                <w:rFonts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b/>
                <w:kern w:val="0"/>
                <w:sz w:val="20"/>
                <w:szCs w:val="20"/>
              </w:rPr>
              <w:t>作</w:t>
            </w:r>
          </w:p>
          <w:p>
            <w:pPr>
              <w:widowControl/>
              <w:spacing w:line="240" w:lineRule="exact"/>
              <w:ind w:left="65" w:leftChars="0" w:hanging="65" w:hangingChars="33"/>
              <w:jc w:val="center"/>
              <w:rPr>
                <w:rFonts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b/>
                <w:kern w:val="0"/>
                <w:sz w:val="20"/>
                <w:szCs w:val="20"/>
              </w:rPr>
              <w:t>单</w:t>
            </w:r>
          </w:p>
          <w:p>
            <w:pPr>
              <w:widowControl/>
              <w:spacing w:line="240" w:lineRule="exact"/>
              <w:ind w:left="65" w:leftChars="0" w:hanging="65" w:hangingChars="33"/>
              <w:jc w:val="center"/>
              <w:rPr>
                <w:rFonts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b/>
                <w:kern w:val="0"/>
                <w:sz w:val="20"/>
                <w:szCs w:val="20"/>
              </w:rPr>
              <w:t>位</w:t>
            </w:r>
          </w:p>
          <w:p>
            <w:pPr>
              <w:widowControl/>
              <w:spacing w:line="240" w:lineRule="exact"/>
              <w:ind w:left="65" w:leftChars="0" w:hanging="65" w:hangingChars="33"/>
              <w:jc w:val="center"/>
              <w:rPr>
                <w:rFonts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b/>
                <w:kern w:val="0"/>
                <w:sz w:val="20"/>
                <w:szCs w:val="20"/>
              </w:rPr>
              <w:t>意</w:t>
            </w:r>
          </w:p>
          <w:p>
            <w:pPr>
              <w:widowControl/>
              <w:spacing w:line="240" w:lineRule="exact"/>
              <w:ind w:left="65" w:leftChars="0" w:hanging="65" w:hangingChars="33"/>
              <w:jc w:val="center"/>
              <w:rPr>
                <w:rFonts w:eastAsia="黑体"/>
                <w:b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b/>
                <w:kern w:val="0"/>
                <w:sz w:val="20"/>
                <w:szCs w:val="20"/>
              </w:rPr>
              <w:t>见</w:t>
            </w:r>
          </w:p>
          <w:p>
            <w:pPr>
              <w:widowControl/>
              <w:spacing w:line="240" w:lineRule="exact"/>
              <w:ind w:left="0" w:leftChars="0" w:firstLine="97" w:firstLineChars="49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643" w:type="dxa"/>
            <w:gridSpan w:val="8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92" w:firstLineChars="2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</w:p>
          <w:p>
            <w:pPr>
              <w:spacing w:line="240" w:lineRule="exact"/>
              <w:ind w:firstLine="392" w:firstLineChars="2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t>经审核，申请人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single"/>
                <w:lang w:val="en-US" w:eastAsia="zh-CN" w:bidi="ar-SA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none"/>
                <w:lang w:val="en-US" w:eastAsia="zh-CN" w:bidi="ar-SA"/>
              </w:rPr>
              <w:t>申报材料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single"/>
                <w:lang w:val="en-US" w:eastAsia="zh-CN" w:bidi="ar-SA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none"/>
                <w:lang w:val="en-US" w:eastAsia="zh-CN" w:bidi="ar-SA"/>
              </w:rPr>
              <w:t>（齐备/不齐备）且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single"/>
                <w:lang w:val="en-US" w:eastAsia="zh-CN" w:bidi="ar-SA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none"/>
                <w:lang w:val="en-US" w:eastAsia="zh-CN" w:bidi="ar-SA"/>
              </w:rPr>
              <w:t>（属实/不属实），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single"/>
                <w:lang w:val="en-US" w:eastAsia="zh-CN" w:bidi="ar-SA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none"/>
                <w:lang w:val="en-US" w:eastAsia="zh-CN" w:bidi="ar-SA"/>
              </w:rPr>
              <w:t>（符合/不符合）申报条件，本单位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single"/>
                <w:lang w:val="en-US" w:eastAsia="zh-CN" w:bidi="ar-SA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none"/>
                <w:lang w:val="en-US" w:eastAsia="zh-CN" w:bidi="ar-SA"/>
              </w:rPr>
              <w:t>（同意/不同意）其申报荔湾区高层次人才培养资助经费优惠政策，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t>并承担相应法律责任。</w:t>
            </w:r>
          </w:p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t xml:space="preserve">                                                         </w:t>
            </w:r>
          </w:p>
          <w:p>
            <w:pPr>
              <w:spacing w:line="240" w:lineRule="exact"/>
              <w:ind w:firstLine="392" w:firstLineChars="2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t xml:space="preserve">法人代表签字：                                         </w:t>
            </w:r>
          </w:p>
          <w:p>
            <w:pPr>
              <w:spacing w:line="240" w:lineRule="exact"/>
              <w:ind w:firstLine="6664" w:firstLineChars="34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t xml:space="preserve"> </w:t>
            </w:r>
          </w:p>
          <w:p>
            <w:pPr>
              <w:spacing w:line="240" w:lineRule="exact"/>
              <w:ind w:firstLine="7252" w:firstLineChars="37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t>（单位公章）</w:t>
            </w:r>
          </w:p>
          <w:p>
            <w:pPr>
              <w:widowControl/>
              <w:spacing w:line="240" w:lineRule="exact"/>
              <w:ind w:firstLine="7252" w:firstLineChars="37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t>年    月    日</w:t>
            </w:r>
          </w:p>
          <w:p>
            <w:pPr>
              <w:widowControl/>
              <w:spacing w:line="240" w:lineRule="exact"/>
              <w:ind w:firstLine="6664" w:firstLineChars="34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620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ind w:left="65" w:leftChars="0" w:hanging="65" w:hangingChars="33"/>
              <w:jc w:val="center"/>
              <w:rPr>
                <w:rFonts w:hint="eastAsia" w:ascii="Times New Roman" w:hAnsi="Times New Roman" w:eastAsia="黑体" w:cs="Times New Roman"/>
                <w:b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ind w:left="65" w:leftChars="0" w:hanging="65" w:hangingChars="33"/>
              <w:jc w:val="center"/>
              <w:rPr>
                <w:rFonts w:hint="eastAsia" w:ascii="Times New Roman" w:hAnsi="Times New Roman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b/>
                <w:kern w:val="0"/>
                <w:sz w:val="20"/>
                <w:szCs w:val="20"/>
              </w:rPr>
              <w:t>主</w:t>
            </w:r>
          </w:p>
          <w:p>
            <w:pPr>
              <w:widowControl/>
              <w:spacing w:line="240" w:lineRule="exact"/>
              <w:ind w:left="65" w:leftChars="0" w:hanging="65" w:hangingChars="33"/>
              <w:jc w:val="center"/>
              <w:rPr>
                <w:rFonts w:hint="eastAsia" w:ascii="Times New Roman" w:hAnsi="Times New Roman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b/>
                <w:kern w:val="0"/>
                <w:sz w:val="20"/>
                <w:szCs w:val="20"/>
              </w:rPr>
              <w:t>管</w:t>
            </w:r>
          </w:p>
          <w:p>
            <w:pPr>
              <w:widowControl/>
              <w:spacing w:line="240" w:lineRule="exact"/>
              <w:ind w:left="65" w:leftChars="0" w:hanging="65" w:hangingChars="33"/>
              <w:jc w:val="center"/>
              <w:rPr>
                <w:rFonts w:hint="eastAsia" w:ascii="Times New Roman" w:hAnsi="Times New Roman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b/>
                <w:kern w:val="0"/>
                <w:sz w:val="20"/>
                <w:szCs w:val="20"/>
              </w:rPr>
              <w:t>部</w:t>
            </w:r>
          </w:p>
          <w:p>
            <w:pPr>
              <w:widowControl/>
              <w:spacing w:line="240" w:lineRule="exact"/>
              <w:ind w:left="65" w:leftChars="0" w:hanging="65" w:hangingChars="33"/>
              <w:jc w:val="center"/>
              <w:rPr>
                <w:rFonts w:hint="eastAsia" w:ascii="Times New Roman" w:hAnsi="Times New Roman" w:eastAsia="黑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b/>
                <w:kern w:val="0"/>
                <w:sz w:val="20"/>
                <w:szCs w:val="20"/>
              </w:rPr>
              <w:t>门</w:t>
            </w:r>
          </w:p>
          <w:p>
            <w:pPr>
              <w:widowControl/>
              <w:spacing w:line="240" w:lineRule="exact"/>
              <w:ind w:left="65" w:leftChars="0" w:hanging="65" w:hangingChars="33"/>
              <w:jc w:val="center"/>
              <w:rPr>
                <w:rFonts w:hint="eastAsia" w:ascii="Times New Roman" w:hAnsi="Times New Roman" w:eastAsia="黑体" w:cs="Times New Roman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kern w:val="0"/>
                <w:sz w:val="20"/>
                <w:szCs w:val="20"/>
                <w:lang w:eastAsia="zh-CN"/>
              </w:rPr>
              <w:t>意</w:t>
            </w:r>
          </w:p>
          <w:p>
            <w:pPr>
              <w:widowControl/>
              <w:spacing w:line="240" w:lineRule="exact"/>
              <w:ind w:left="65" w:leftChars="0" w:hanging="65" w:hangingChars="33"/>
              <w:jc w:val="center"/>
              <w:rPr>
                <w:rFonts w:hint="eastAsia" w:ascii="Times New Roman" w:hAnsi="Times New Roman" w:eastAsia="黑体" w:cs="Times New Roman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kern w:val="0"/>
                <w:sz w:val="20"/>
                <w:szCs w:val="20"/>
                <w:lang w:eastAsia="zh-CN"/>
              </w:rPr>
              <w:t>见</w:t>
            </w:r>
          </w:p>
          <w:p>
            <w:pPr>
              <w:widowControl/>
              <w:spacing w:line="240" w:lineRule="exact"/>
              <w:ind w:firstLine="392" w:firstLineChars="200"/>
              <w:jc w:val="center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ind w:firstLine="6762" w:firstLineChars="345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643" w:type="dxa"/>
            <w:gridSpan w:val="8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single"/>
                <w:lang w:val="en-US" w:eastAsia="zh-CN" w:bidi="ar-SA"/>
              </w:rPr>
            </w:pPr>
          </w:p>
          <w:p>
            <w:pPr>
              <w:widowControl/>
              <w:spacing w:line="240" w:lineRule="exact"/>
              <w:ind w:firstLine="392" w:firstLineChars="2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single"/>
                <w:lang w:val="en-US" w:eastAsia="zh-CN" w:bidi="ar-SA"/>
              </w:rPr>
            </w:pPr>
          </w:p>
          <w:p>
            <w:pPr>
              <w:widowControl/>
              <w:spacing w:line="240" w:lineRule="exact"/>
              <w:ind w:firstLine="392" w:firstLineChars="2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single"/>
                <w:lang w:val="en-US" w:eastAsia="zh-CN" w:bidi="ar-SA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none"/>
                <w:lang w:val="en-US" w:eastAsia="zh-CN" w:bidi="ar-SA"/>
              </w:rPr>
              <w:t>（同意/不同意）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推荐申请人申请荔湾区高层次人才培养资助经费补贴。</w:t>
            </w:r>
          </w:p>
          <w:p>
            <w:pPr>
              <w:widowControl/>
              <w:spacing w:line="240" w:lineRule="exact"/>
              <w:ind w:firstLine="392" w:firstLineChars="2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</w:p>
          <w:p>
            <w:pPr>
              <w:widowControl/>
              <w:spacing w:line="240" w:lineRule="exact"/>
              <w:ind w:firstLine="392" w:firstLineChars="2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t>审核人：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single"/>
                <w:lang w:val="en-US" w:eastAsia="zh-CN" w:bidi="ar-SA"/>
              </w:rPr>
              <w:t xml:space="preserve">  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t>单位负责人：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single"/>
                <w:lang w:val="en-US" w:eastAsia="zh-CN" w:bidi="ar-SA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 </w:t>
            </w:r>
          </w:p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 xml:space="preserve">                       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t>（单位公章）</w:t>
            </w:r>
          </w:p>
          <w:p>
            <w:pPr>
              <w:spacing w:line="240" w:lineRule="exact"/>
              <w:ind w:firstLine="392" w:firstLineChars="2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t xml:space="preserve">                                                                     年    月    日</w:t>
            </w:r>
          </w:p>
          <w:p>
            <w:pPr>
              <w:widowControl/>
              <w:spacing w:line="240" w:lineRule="exac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  <w:jc w:val="center"/>
        </w:trPr>
        <w:tc>
          <w:tcPr>
            <w:tcW w:w="620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ind w:left="65" w:leftChars="0" w:hanging="65" w:hangingChars="33"/>
              <w:jc w:val="center"/>
              <w:rPr>
                <w:rFonts w:hint="eastAsia" w:ascii="Times New Roman" w:hAnsi="Times New Roman" w:eastAsia="黑体" w:cs="Times New Roman"/>
                <w:b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spacing w:line="240" w:lineRule="exact"/>
              <w:ind w:left="65" w:leftChars="0" w:hanging="65" w:hangingChars="33"/>
              <w:jc w:val="center"/>
              <w:rPr>
                <w:rFonts w:hint="eastAsia" w:ascii="Times New Roman" w:hAnsi="Times New Roman" w:eastAsia="黑体" w:cs="Times New Roman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kern w:val="0"/>
                <w:sz w:val="20"/>
                <w:szCs w:val="20"/>
                <w:lang w:val="en-US" w:eastAsia="zh-CN"/>
              </w:rPr>
              <w:t>区</w:t>
            </w:r>
          </w:p>
          <w:p>
            <w:pPr>
              <w:widowControl/>
              <w:spacing w:line="240" w:lineRule="exact"/>
              <w:ind w:left="65" w:leftChars="0" w:hanging="65" w:hangingChars="33"/>
              <w:jc w:val="center"/>
              <w:rPr>
                <w:rFonts w:hint="eastAsia" w:ascii="Times New Roman" w:hAnsi="Times New Roman" w:eastAsia="黑体" w:cs="Times New Roman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kern w:val="0"/>
                <w:sz w:val="20"/>
                <w:szCs w:val="20"/>
                <w:lang w:val="en-US" w:eastAsia="zh-CN"/>
              </w:rPr>
              <w:t>人</w:t>
            </w:r>
          </w:p>
          <w:p>
            <w:pPr>
              <w:widowControl/>
              <w:spacing w:line="240" w:lineRule="exact"/>
              <w:ind w:left="65" w:leftChars="0" w:hanging="65" w:hangingChars="33"/>
              <w:jc w:val="center"/>
              <w:rPr>
                <w:rFonts w:hint="eastAsia" w:ascii="Times New Roman" w:hAnsi="Times New Roman" w:eastAsia="黑体" w:cs="Times New Roman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kern w:val="0"/>
                <w:sz w:val="20"/>
                <w:szCs w:val="20"/>
                <w:lang w:val="en-US" w:eastAsia="zh-CN"/>
              </w:rPr>
              <w:t>力</w:t>
            </w:r>
          </w:p>
          <w:p>
            <w:pPr>
              <w:widowControl/>
              <w:spacing w:line="240" w:lineRule="exact"/>
              <w:ind w:left="65" w:leftChars="0" w:hanging="65" w:hangingChars="33"/>
              <w:jc w:val="center"/>
              <w:rPr>
                <w:rFonts w:hint="eastAsia" w:ascii="Times New Roman" w:hAnsi="Times New Roman" w:eastAsia="黑体" w:cs="Times New Roman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kern w:val="0"/>
                <w:sz w:val="20"/>
                <w:szCs w:val="20"/>
                <w:lang w:val="en-US" w:eastAsia="zh-CN"/>
              </w:rPr>
              <w:t>社</w:t>
            </w:r>
          </w:p>
          <w:p>
            <w:pPr>
              <w:widowControl/>
              <w:spacing w:line="240" w:lineRule="exact"/>
              <w:ind w:left="65" w:leftChars="0" w:hanging="65" w:hangingChars="33"/>
              <w:jc w:val="center"/>
              <w:rPr>
                <w:rFonts w:hint="eastAsia" w:ascii="Times New Roman" w:hAnsi="Times New Roman" w:eastAsia="黑体" w:cs="Times New Roman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kern w:val="0"/>
                <w:sz w:val="20"/>
                <w:szCs w:val="20"/>
                <w:lang w:val="en-US" w:eastAsia="zh-CN"/>
              </w:rPr>
              <w:t>保</w:t>
            </w:r>
          </w:p>
          <w:p>
            <w:pPr>
              <w:widowControl/>
              <w:spacing w:line="240" w:lineRule="exact"/>
              <w:ind w:left="65" w:leftChars="0" w:hanging="65" w:hangingChars="33"/>
              <w:jc w:val="center"/>
              <w:rPr>
                <w:rFonts w:hint="eastAsia" w:ascii="Times New Roman" w:hAnsi="Times New Roman" w:eastAsia="黑体" w:cs="Times New Roman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kern w:val="0"/>
                <w:sz w:val="20"/>
                <w:szCs w:val="20"/>
                <w:lang w:val="en-US" w:eastAsia="zh-CN"/>
              </w:rPr>
              <w:t>局</w:t>
            </w:r>
          </w:p>
          <w:p>
            <w:pPr>
              <w:widowControl/>
              <w:spacing w:line="240" w:lineRule="exact"/>
              <w:ind w:left="65" w:leftChars="0" w:hanging="65" w:hangingChars="33"/>
              <w:jc w:val="center"/>
              <w:rPr>
                <w:rFonts w:hint="eastAsia" w:ascii="Times New Roman" w:hAnsi="Times New Roman" w:eastAsia="黑体" w:cs="Times New Roman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kern w:val="0"/>
                <w:sz w:val="20"/>
                <w:szCs w:val="20"/>
                <w:lang w:val="en-US" w:eastAsia="zh-CN"/>
              </w:rPr>
              <w:t>审</w:t>
            </w:r>
          </w:p>
          <w:p>
            <w:pPr>
              <w:widowControl/>
              <w:spacing w:line="240" w:lineRule="exact"/>
              <w:ind w:left="65" w:leftChars="0" w:hanging="65" w:hangingChars="33"/>
              <w:jc w:val="center"/>
              <w:rPr>
                <w:rFonts w:hint="eastAsia" w:ascii="Times New Roman" w:hAnsi="Times New Roman" w:eastAsia="黑体" w:cs="Times New Roman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kern w:val="0"/>
                <w:sz w:val="20"/>
                <w:szCs w:val="20"/>
                <w:lang w:val="en-US" w:eastAsia="zh-CN"/>
              </w:rPr>
              <w:t>核</w:t>
            </w:r>
          </w:p>
          <w:p>
            <w:pPr>
              <w:widowControl/>
              <w:spacing w:line="240" w:lineRule="exact"/>
              <w:ind w:left="65" w:leftChars="0" w:hanging="65" w:hangingChars="33"/>
              <w:jc w:val="center"/>
              <w:rPr>
                <w:rFonts w:hint="eastAsia" w:ascii="Times New Roman" w:hAnsi="Times New Roman" w:eastAsia="黑体" w:cs="Times New Roman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kern w:val="0"/>
                <w:sz w:val="20"/>
                <w:szCs w:val="20"/>
                <w:lang w:val="en-US" w:eastAsia="zh-CN"/>
              </w:rPr>
              <w:t>意</w:t>
            </w:r>
          </w:p>
          <w:p>
            <w:pPr>
              <w:widowControl/>
              <w:spacing w:line="240" w:lineRule="exact"/>
              <w:ind w:left="65" w:leftChars="0" w:hanging="65" w:hangingChars="33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b/>
                <w:kern w:val="0"/>
                <w:sz w:val="20"/>
                <w:szCs w:val="20"/>
                <w:lang w:val="en-US" w:eastAsia="zh-CN"/>
              </w:rPr>
              <w:t>见</w:t>
            </w:r>
          </w:p>
        </w:tc>
        <w:tc>
          <w:tcPr>
            <w:tcW w:w="9643" w:type="dxa"/>
            <w:gridSpan w:val="8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t xml:space="preserve">   </w:t>
            </w:r>
          </w:p>
          <w:p>
            <w:pPr>
              <w:spacing w:line="240" w:lineRule="exact"/>
              <w:ind w:firstLine="392" w:firstLineChars="2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t>经审核，申请人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none"/>
                <w:lang w:val="en-US" w:eastAsia="zh-CN"/>
              </w:rPr>
              <w:t>于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none"/>
                <w:lang w:val="en-US"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none"/>
                <w:lang w:val="en-US"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none"/>
                <w:lang w:val="en-US" w:eastAsia="zh-CN"/>
              </w:rPr>
              <w:t>日被认定为荔湾区高层次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none"/>
                <w:lang w:val="en-US" w:eastAsia="zh-CN"/>
              </w:rPr>
              <w:t xml:space="preserve">类人才，管理周期为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single"/>
                <w:lang w:val="en-US" w:eastAsia="zh-CN" w:bidi="ar-SA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none"/>
                <w:lang w:val="en-US" w:eastAsia="zh-CN" w:bidi="ar-SA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none"/>
                <w:lang w:val="en-US" w:eastAsia="zh-CN" w:bidi="ar-SA"/>
              </w:rPr>
              <w:t>月至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single"/>
                <w:lang w:val="en-US" w:eastAsia="zh-CN" w:bidi="ar-SA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none"/>
                <w:lang w:val="en-US" w:eastAsia="zh-CN" w:bidi="ar-SA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single"/>
                <w:lang w:val="en-US" w:eastAsia="zh-CN" w:bidi="ar-SA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none"/>
                <w:lang w:val="en-US" w:eastAsia="zh-CN" w:bidi="ar-SA"/>
              </w:rPr>
              <w:t>月。其提交的培养资助申请材料齐全，经组织专家评审，符合区高层次人才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none"/>
                <w:lang w:val="en-US" w:eastAsia="zh-CN" w:bidi="ar-SA"/>
              </w:rPr>
              <w:t>类（A/B/C）培养资助申请条件，确定资助额度：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single"/>
                <w:lang w:val="en-US" w:eastAsia="zh-CN" w:bidi="ar-SA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元。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t xml:space="preserve">   </w:t>
            </w:r>
          </w:p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t xml:space="preserve">  </w:t>
            </w:r>
          </w:p>
          <w:p>
            <w:pPr>
              <w:spacing w:line="240" w:lineRule="exact"/>
              <w:ind w:firstLine="392" w:firstLineChars="2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t>经办人：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single"/>
                <w:lang w:val="en-US" w:eastAsia="zh-CN" w:bidi="ar-SA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 部门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t>审核人：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single"/>
                <w:lang w:val="en-US" w:eastAsia="zh-CN" w:bidi="ar-SA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t>单位负责人：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single"/>
                <w:lang w:val="en-US" w:eastAsia="zh-CN" w:bidi="ar-SA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t xml:space="preserve">                                        </w:t>
            </w:r>
          </w:p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t xml:space="preserve">                                                                             </w:t>
            </w:r>
          </w:p>
          <w:p>
            <w:pPr>
              <w:spacing w:line="240" w:lineRule="exact"/>
              <w:ind w:firstLine="7252" w:firstLineChars="37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t>（单位公章）</w:t>
            </w:r>
          </w:p>
          <w:p>
            <w:pPr>
              <w:spacing w:line="240" w:lineRule="exact"/>
              <w:ind w:firstLine="392" w:firstLineChars="2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t xml:space="preserve">                                                                      年    月    日</w:t>
            </w:r>
          </w:p>
          <w:p>
            <w:pPr>
              <w:widowControl/>
              <w:spacing w:line="240" w:lineRule="exac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atLeast"/>
          <w:jc w:val="center"/>
        </w:trPr>
        <w:tc>
          <w:tcPr>
            <w:tcW w:w="620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65" w:leftChars="0" w:hanging="65" w:hangingChars="33"/>
              <w:jc w:val="center"/>
              <w:rPr>
                <w:rFonts w:hint="eastAsia" w:ascii="Times New Roman" w:hAnsi="Times New Roman" w:eastAsia="黑体" w:cs="Times New Roman"/>
                <w:b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spacing w:line="240" w:lineRule="exact"/>
              <w:ind w:left="65" w:leftChars="0" w:hanging="65" w:hangingChars="33"/>
              <w:jc w:val="center"/>
              <w:rPr>
                <w:rFonts w:hint="eastAsia" w:ascii="Times New Roman" w:hAnsi="Times New Roman" w:eastAsia="黑体" w:cs="Times New Roman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kern w:val="0"/>
                <w:sz w:val="20"/>
                <w:szCs w:val="20"/>
                <w:lang w:val="en-US" w:eastAsia="zh-CN"/>
              </w:rPr>
              <w:t>区</w:t>
            </w:r>
          </w:p>
          <w:p>
            <w:pPr>
              <w:widowControl/>
              <w:spacing w:line="240" w:lineRule="exact"/>
              <w:ind w:left="65" w:leftChars="0" w:hanging="65" w:hangingChars="33"/>
              <w:jc w:val="center"/>
              <w:rPr>
                <w:rFonts w:hint="eastAsia" w:ascii="Times New Roman" w:hAnsi="Times New Roman" w:eastAsia="黑体" w:cs="Times New Roman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kern w:val="0"/>
                <w:sz w:val="20"/>
                <w:szCs w:val="20"/>
                <w:lang w:val="en-US" w:eastAsia="zh-CN"/>
              </w:rPr>
              <w:t>人</w:t>
            </w:r>
          </w:p>
          <w:p>
            <w:pPr>
              <w:widowControl/>
              <w:spacing w:line="240" w:lineRule="exact"/>
              <w:ind w:left="65" w:leftChars="0" w:hanging="65" w:hangingChars="33"/>
              <w:jc w:val="center"/>
              <w:rPr>
                <w:rFonts w:hint="eastAsia" w:ascii="Times New Roman" w:hAnsi="Times New Roman" w:eastAsia="黑体" w:cs="Times New Roman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kern w:val="0"/>
                <w:sz w:val="20"/>
                <w:szCs w:val="20"/>
                <w:lang w:val="en-US" w:eastAsia="zh-CN"/>
              </w:rPr>
              <w:t>才</w:t>
            </w:r>
          </w:p>
          <w:p>
            <w:pPr>
              <w:widowControl/>
              <w:spacing w:line="240" w:lineRule="exact"/>
              <w:ind w:left="65" w:leftChars="0" w:hanging="65" w:hangingChars="33"/>
              <w:jc w:val="center"/>
              <w:rPr>
                <w:rFonts w:hint="eastAsia" w:ascii="Times New Roman" w:hAnsi="Times New Roman" w:eastAsia="黑体" w:cs="Times New Roman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kern w:val="0"/>
                <w:sz w:val="20"/>
                <w:szCs w:val="20"/>
                <w:lang w:val="en-US" w:eastAsia="zh-CN"/>
              </w:rPr>
              <w:t>工</w:t>
            </w:r>
          </w:p>
          <w:p>
            <w:pPr>
              <w:widowControl/>
              <w:spacing w:line="240" w:lineRule="exact"/>
              <w:ind w:left="65" w:leftChars="0" w:hanging="65" w:hangingChars="33"/>
              <w:jc w:val="center"/>
              <w:rPr>
                <w:rFonts w:hint="eastAsia" w:ascii="Times New Roman" w:hAnsi="Times New Roman" w:eastAsia="黑体" w:cs="Times New Roman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kern w:val="0"/>
                <w:sz w:val="20"/>
                <w:szCs w:val="20"/>
                <w:lang w:val="en-US" w:eastAsia="zh-CN"/>
              </w:rPr>
              <w:t>作</w:t>
            </w:r>
          </w:p>
          <w:p>
            <w:pPr>
              <w:widowControl/>
              <w:spacing w:line="240" w:lineRule="exact"/>
              <w:ind w:left="65" w:leftChars="0" w:hanging="65" w:hangingChars="33"/>
              <w:jc w:val="center"/>
              <w:rPr>
                <w:rFonts w:hint="eastAsia" w:ascii="Times New Roman" w:hAnsi="Times New Roman" w:eastAsia="黑体" w:cs="Times New Roman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kern w:val="0"/>
                <w:sz w:val="20"/>
                <w:szCs w:val="20"/>
                <w:lang w:val="en-US" w:eastAsia="zh-CN"/>
              </w:rPr>
              <w:t>领</w:t>
            </w:r>
          </w:p>
          <w:p>
            <w:pPr>
              <w:widowControl/>
              <w:spacing w:line="240" w:lineRule="exact"/>
              <w:ind w:left="65" w:leftChars="0" w:hanging="65" w:hangingChars="33"/>
              <w:jc w:val="center"/>
              <w:rPr>
                <w:rFonts w:hint="eastAsia" w:ascii="Times New Roman" w:hAnsi="Times New Roman" w:eastAsia="黑体" w:cs="Times New Roman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kern w:val="0"/>
                <w:sz w:val="20"/>
                <w:szCs w:val="20"/>
                <w:lang w:val="en-US" w:eastAsia="zh-CN"/>
              </w:rPr>
              <w:t>导</w:t>
            </w:r>
          </w:p>
          <w:p>
            <w:pPr>
              <w:widowControl/>
              <w:spacing w:line="240" w:lineRule="exact"/>
              <w:ind w:left="65" w:leftChars="0" w:hanging="65" w:hangingChars="33"/>
              <w:jc w:val="center"/>
              <w:rPr>
                <w:rFonts w:hint="eastAsia" w:ascii="Times New Roman" w:hAnsi="Times New Roman" w:eastAsia="黑体" w:cs="Times New Roman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kern w:val="0"/>
                <w:sz w:val="20"/>
                <w:szCs w:val="20"/>
                <w:lang w:val="en-US" w:eastAsia="zh-CN"/>
              </w:rPr>
              <w:t>小</w:t>
            </w:r>
          </w:p>
          <w:p>
            <w:pPr>
              <w:widowControl/>
              <w:spacing w:line="240" w:lineRule="exact"/>
              <w:ind w:left="65" w:leftChars="0" w:hanging="65" w:hangingChars="33"/>
              <w:jc w:val="center"/>
              <w:rPr>
                <w:rFonts w:hint="eastAsia" w:ascii="Times New Roman" w:hAnsi="Times New Roman" w:eastAsia="黑体" w:cs="Times New Roman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kern w:val="0"/>
                <w:sz w:val="20"/>
                <w:szCs w:val="20"/>
                <w:lang w:val="en-US" w:eastAsia="zh-CN"/>
              </w:rPr>
              <w:t>组</w:t>
            </w:r>
          </w:p>
          <w:p>
            <w:pPr>
              <w:widowControl/>
              <w:spacing w:line="240" w:lineRule="exact"/>
              <w:ind w:left="65" w:leftChars="0" w:hanging="65" w:hangingChars="33"/>
              <w:jc w:val="center"/>
              <w:rPr>
                <w:rFonts w:hint="eastAsia" w:ascii="Times New Roman" w:hAnsi="Times New Roman" w:eastAsia="黑体" w:cs="Times New Roman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kern w:val="0"/>
                <w:sz w:val="20"/>
                <w:szCs w:val="20"/>
                <w:lang w:val="en-US" w:eastAsia="zh-CN"/>
              </w:rPr>
              <w:t>审</w:t>
            </w:r>
          </w:p>
          <w:p>
            <w:pPr>
              <w:widowControl/>
              <w:spacing w:line="240" w:lineRule="exact"/>
              <w:ind w:left="65" w:leftChars="0" w:hanging="65" w:hangingChars="33"/>
              <w:jc w:val="center"/>
              <w:rPr>
                <w:rFonts w:hint="eastAsia" w:ascii="Times New Roman" w:hAnsi="Times New Roman" w:eastAsia="黑体" w:cs="Times New Roman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kern w:val="0"/>
                <w:sz w:val="20"/>
                <w:szCs w:val="20"/>
                <w:lang w:val="en-US" w:eastAsia="zh-CN"/>
              </w:rPr>
              <w:t>核</w:t>
            </w:r>
          </w:p>
          <w:p>
            <w:pPr>
              <w:widowControl/>
              <w:spacing w:line="240" w:lineRule="exact"/>
              <w:ind w:left="65" w:leftChars="0" w:hanging="65" w:hangingChars="33"/>
              <w:jc w:val="center"/>
              <w:rPr>
                <w:rFonts w:hint="eastAsia" w:ascii="Times New Roman" w:hAnsi="Times New Roman" w:eastAsia="黑体" w:cs="Times New Roman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kern w:val="0"/>
                <w:sz w:val="20"/>
                <w:szCs w:val="20"/>
                <w:lang w:val="en-US" w:eastAsia="zh-CN"/>
              </w:rPr>
              <w:t>意</w:t>
            </w:r>
          </w:p>
          <w:p>
            <w:pPr>
              <w:widowControl/>
              <w:spacing w:line="240" w:lineRule="exact"/>
              <w:ind w:left="65" w:leftChars="0" w:hanging="65" w:hangingChars="33"/>
              <w:jc w:val="center"/>
              <w:rPr>
                <w:rFonts w:hint="default" w:ascii="Times New Roman" w:hAnsi="Times New Roman" w:eastAsia="黑体" w:cs="Times New Roman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kern w:val="0"/>
                <w:sz w:val="20"/>
                <w:szCs w:val="20"/>
                <w:lang w:val="en-US" w:eastAsia="zh-CN"/>
              </w:rPr>
              <w:t>见</w:t>
            </w:r>
          </w:p>
          <w:p>
            <w:pPr>
              <w:widowControl/>
              <w:spacing w:line="240" w:lineRule="exact"/>
              <w:ind w:firstLine="6762" w:firstLineChars="3450"/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643" w:type="dxa"/>
            <w:gridSpan w:val="8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firstLine="7252" w:firstLineChars="37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</w:p>
          <w:p>
            <w:pPr>
              <w:spacing w:line="240" w:lineRule="exact"/>
              <w:ind w:firstLine="7252" w:firstLineChars="37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</w:p>
          <w:p>
            <w:pPr>
              <w:spacing w:line="240" w:lineRule="exact"/>
              <w:ind w:firstLine="7252" w:firstLineChars="37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</w:p>
          <w:p>
            <w:pPr>
              <w:spacing w:line="240" w:lineRule="exact"/>
              <w:ind w:firstLine="7252" w:firstLineChars="37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</w:p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t xml:space="preserve">    经审核，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single"/>
                <w:lang w:val="en-US" w:eastAsia="zh-CN" w:bidi="ar-SA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none"/>
                <w:lang w:val="en-US" w:eastAsia="zh-CN" w:bidi="ar-SA"/>
              </w:rPr>
              <w:t>（同意/不同意）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t>向申请人发放培养资助经费补贴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single"/>
                <w:lang w:val="en-US" w:eastAsia="zh-CN" w:bidi="ar-SA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none"/>
                <w:lang w:val="en-US" w:eastAsia="zh-CN" w:bidi="ar-SA"/>
              </w:rPr>
              <w:t>元。</w:t>
            </w:r>
          </w:p>
          <w:p>
            <w:pPr>
              <w:spacing w:line="240" w:lineRule="exact"/>
              <w:ind w:firstLine="7252" w:firstLineChars="37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</w:p>
          <w:p>
            <w:pPr>
              <w:widowControl/>
              <w:spacing w:line="240" w:lineRule="exact"/>
              <w:ind w:firstLine="392" w:firstLineChars="2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t>审核人：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single"/>
                <w:lang w:val="en-US" w:eastAsia="zh-CN" w:bidi="ar-SA"/>
              </w:rPr>
              <w:t xml:space="preserve">  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t>负责人：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single"/>
                <w:lang w:val="en-US" w:eastAsia="zh-CN" w:bidi="ar-SA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 </w:t>
            </w:r>
          </w:p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</w:p>
          <w:p>
            <w:pPr>
              <w:spacing w:line="240" w:lineRule="exact"/>
              <w:ind w:firstLine="7252" w:firstLineChars="37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</w:p>
          <w:p>
            <w:pPr>
              <w:spacing w:line="240" w:lineRule="exact"/>
              <w:ind w:firstLine="7252" w:firstLineChars="37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</w:p>
          <w:p>
            <w:pPr>
              <w:spacing w:line="240" w:lineRule="exact"/>
              <w:ind w:firstLine="7252" w:firstLineChars="37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t>（单位公章）</w:t>
            </w:r>
          </w:p>
          <w:p>
            <w:pPr>
              <w:spacing w:line="240" w:lineRule="exact"/>
              <w:ind w:firstLine="392" w:firstLineChars="2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t xml:space="preserve">                                                                      年    月    日</w:t>
            </w:r>
          </w:p>
        </w:tc>
      </w:tr>
    </w:tbl>
    <w:p>
      <w:pPr>
        <w:jc w:val="left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注：此表及年度培养资助计划等相关申请材料，须于每年</w:t>
      </w:r>
      <w:r>
        <w:rPr>
          <w:rFonts w:hint="eastAsia"/>
          <w:b/>
          <w:bCs/>
          <w:sz w:val="21"/>
          <w:szCs w:val="21"/>
          <w:lang w:val="en-US" w:eastAsia="zh-CN"/>
        </w:rPr>
        <w:t>8月15日前提交到区人力社保局</w:t>
      </w:r>
    </w:p>
    <w:p>
      <w:pPr>
        <w:tabs>
          <w:tab w:val="left" w:pos="1271"/>
        </w:tabs>
        <w:bidi w:val="0"/>
        <w:jc w:val="left"/>
        <w:rPr>
          <w:rFonts w:hint="eastAsia"/>
          <w:szCs w:val="32"/>
        </w:rPr>
      </w:pPr>
      <w:r>
        <w:rPr>
          <w:rFonts w:hint="eastAsia"/>
          <w:lang w:val="en-US" w:eastAsia="zh-CN"/>
        </w:rPr>
        <w:tab/>
      </w:r>
    </w:p>
    <w:sectPr>
      <w:headerReference r:id="rId3" w:type="default"/>
      <w:footerReference r:id="rId4" w:type="default"/>
      <w:pgSz w:w="11906" w:h="16838"/>
      <w:pgMar w:top="1928" w:right="1474" w:bottom="1701" w:left="1588" w:header="851" w:footer="1531" w:gutter="0"/>
      <w:pgNumType w:fmt="decimal"/>
      <w:cols w:space="0" w:num="1"/>
      <w:docGrid w:type="linesAndChars" w:linePitch="595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ind w:left="320" w:leftChars="100" w:right="320" w:rightChars="100"/>
                            <w:rPr>
                              <w:rStyle w:val="19"/>
                              <w:b/>
                              <w:bCs/>
                              <w:sz w:val="28"/>
                            </w:rPr>
                          </w:pPr>
                          <w:r>
                            <w:rPr>
                              <w:rStyle w:val="19"/>
                              <w:b/>
                              <w:bCs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Style w:val="19"/>
                              <w:b/>
                              <w:bCs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19"/>
                              <w:b/>
                              <w:bCs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9"/>
                              <w:b/>
                              <w:bCs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19"/>
                              <w:b/>
                              <w:bCs/>
                              <w:sz w:val="28"/>
                            </w:rPr>
                            <w:t>40</w:t>
                          </w:r>
                          <w:r>
                            <w:rPr>
                              <w:rStyle w:val="19"/>
                              <w:b/>
                              <w:bCs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19"/>
                              <w:b/>
                              <w:bCs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left="320" w:leftChars="100" w:right="320" w:rightChars="100"/>
                      <w:rPr>
                        <w:rStyle w:val="19"/>
                        <w:b/>
                        <w:bCs/>
                        <w:sz w:val="28"/>
                      </w:rPr>
                    </w:pPr>
                    <w:r>
                      <w:rPr>
                        <w:rStyle w:val="19"/>
                        <w:b/>
                        <w:bCs/>
                        <w:sz w:val="28"/>
                      </w:rPr>
                      <w:t xml:space="preserve">— </w:t>
                    </w:r>
                    <w:r>
                      <w:rPr>
                        <w:rStyle w:val="19"/>
                        <w:b/>
                        <w:bCs/>
                        <w:sz w:val="28"/>
                      </w:rPr>
                      <w:fldChar w:fldCharType="begin"/>
                    </w:r>
                    <w:r>
                      <w:rPr>
                        <w:rStyle w:val="19"/>
                        <w:b/>
                        <w:bCs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Style w:val="19"/>
                        <w:b/>
                        <w:bCs/>
                        <w:sz w:val="28"/>
                      </w:rPr>
                      <w:fldChar w:fldCharType="separate"/>
                    </w:r>
                    <w:r>
                      <w:rPr>
                        <w:rStyle w:val="19"/>
                        <w:b/>
                        <w:bCs/>
                        <w:sz w:val="28"/>
                      </w:rPr>
                      <w:t>40</w:t>
                    </w:r>
                    <w:r>
                      <w:rPr>
                        <w:rStyle w:val="19"/>
                        <w:b/>
                        <w:bCs/>
                        <w:sz w:val="28"/>
                      </w:rPr>
                      <w:fldChar w:fldCharType="end"/>
                    </w:r>
                    <w:r>
                      <w:rPr>
                        <w:rStyle w:val="19"/>
                        <w:b/>
                        <w:bCs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hyphenationZone w:val="360"/>
  <w:drawingGridHorizontalSpacing w:val="158"/>
  <w:drawingGridVerticalSpacing w:val="59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YWJjNjUyMjAwZGNiZWQyNGFhYWQzNzFiNzkxZmIifQ=="/>
  </w:docVars>
  <w:rsids>
    <w:rsidRoot w:val="24FE14D2"/>
    <w:rsid w:val="000169A0"/>
    <w:rsid w:val="00023F77"/>
    <w:rsid w:val="00024431"/>
    <w:rsid w:val="00057B07"/>
    <w:rsid w:val="00074D3B"/>
    <w:rsid w:val="000811F5"/>
    <w:rsid w:val="00095A31"/>
    <w:rsid w:val="000B4430"/>
    <w:rsid w:val="000C4D3D"/>
    <w:rsid w:val="000E5B6E"/>
    <w:rsid w:val="00103867"/>
    <w:rsid w:val="00106E10"/>
    <w:rsid w:val="00106FB6"/>
    <w:rsid w:val="00114A7F"/>
    <w:rsid w:val="001379FE"/>
    <w:rsid w:val="00142BA2"/>
    <w:rsid w:val="00153D1A"/>
    <w:rsid w:val="001772F3"/>
    <w:rsid w:val="0019493D"/>
    <w:rsid w:val="001C08C6"/>
    <w:rsid w:val="001C0AF5"/>
    <w:rsid w:val="001E289F"/>
    <w:rsid w:val="001E313A"/>
    <w:rsid w:val="0020568D"/>
    <w:rsid w:val="00213774"/>
    <w:rsid w:val="0022257C"/>
    <w:rsid w:val="002532EB"/>
    <w:rsid w:val="00283178"/>
    <w:rsid w:val="00291721"/>
    <w:rsid w:val="002C4A49"/>
    <w:rsid w:val="002E4AE5"/>
    <w:rsid w:val="00307089"/>
    <w:rsid w:val="00345B67"/>
    <w:rsid w:val="0036046B"/>
    <w:rsid w:val="003A2189"/>
    <w:rsid w:val="003A28B2"/>
    <w:rsid w:val="003C08E9"/>
    <w:rsid w:val="003C485B"/>
    <w:rsid w:val="003D6247"/>
    <w:rsid w:val="003D6445"/>
    <w:rsid w:val="003E5E3B"/>
    <w:rsid w:val="003F76C4"/>
    <w:rsid w:val="00403BC0"/>
    <w:rsid w:val="00411B8B"/>
    <w:rsid w:val="00413902"/>
    <w:rsid w:val="004301FD"/>
    <w:rsid w:val="00476A55"/>
    <w:rsid w:val="00477B88"/>
    <w:rsid w:val="00481B9B"/>
    <w:rsid w:val="004A0018"/>
    <w:rsid w:val="004B7B88"/>
    <w:rsid w:val="004C16E6"/>
    <w:rsid w:val="004C2140"/>
    <w:rsid w:val="004C2436"/>
    <w:rsid w:val="004D0BAD"/>
    <w:rsid w:val="004F5424"/>
    <w:rsid w:val="005051DF"/>
    <w:rsid w:val="0054409C"/>
    <w:rsid w:val="005B0EF3"/>
    <w:rsid w:val="005F53B2"/>
    <w:rsid w:val="005F7731"/>
    <w:rsid w:val="0067018E"/>
    <w:rsid w:val="006938DB"/>
    <w:rsid w:val="006956FD"/>
    <w:rsid w:val="006A1FE8"/>
    <w:rsid w:val="006B51AB"/>
    <w:rsid w:val="006B5535"/>
    <w:rsid w:val="006E325F"/>
    <w:rsid w:val="00720828"/>
    <w:rsid w:val="00746606"/>
    <w:rsid w:val="0075437B"/>
    <w:rsid w:val="007635BF"/>
    <w:rsid w:val="00796F6A"/>
    <w:rsid w:val="007A0FEC"/>
    <w:rsid w:val="007E1492"/>
    <w:rsid w:val="007E22DF"/>
    <w:rsid w:val="00845F5A"/>
    <w:rsid w:val="00865168"/>
    <w:rsid w:val="008676E9"/>
    <w:rsid w:val="00871548"/>
    <w:rsid w:val="008D17CA"/>
    <w:rsid w:val="008E5A99"/>
    <w:rsid w:val="008F0552"/>
    <w:rsid w:val="008F0D49"/>
    <w:rsid w:val="008F5124"/>
    <w:rsid w:val="00946383"/>
    <w:rsid w:val="0094799A"/>
    <w:rsid w:val="00984CEB"/>
    <w:rsid w:val="009B6191"/>
    <w:rsid w:val="009E07ED"/>
    <w:rsid w:val="00A3468F"/>
    <w:rsid w:val="00A51890"/>
    <w:rsid w:val="00A53183"/>
    <w:rsid w:val="00A55D19"/>
    <w:rsid w:val="00A842BD"/>
    <w:rsid w:val="00A90335"/>
    <w:rsid w:val="00AA3962"/>
    <w:rsid w:val="00AB11D6"/>
    <w:rsid w:val="00AB3D14"/>
    <w:rsid w:val="00AF4FF6"/>
    <w:rsid w:val="00B32032"/>
    <w:rsid w:val="00B81943"/>
    <w:rsid w:val="00B861FD"/>
    <w:rsid w:val="00BB2ABC"/>
    <w:rsid w:val="00C12F1A"/>
    <w:rsid w:val="00C132BC"/>
    <w:rsid w:val="00C15BD8"/>
    <w:rsid w:val="00C7192A"/>
    <w:rsid w:val="00C80F63"/>
    <w:rsid w:val="00C973ED"/>
    <w:rsid w:val="00CD1DEB"/>
    <w:rsid w:val="00CE60EE"/>
    <w:rsid w:val="00CF74ED"/>
    <w:rsid w:val="00D16CB7"/>
    <w:rsid w:val="00D24E37"/>
    <w:rsid w:val="00D33985"/>
    <w:rsid w:val="00D3434A"/>
    <w:rsid w:val="00D64F6B"/>
    <w:rsid w:val="00D73151"/>
    <w:rsid w:val="00DB26A4"/>
    <w:rsid w:val="00DC5E34"/>
    <w:rsid w:val="00DE3E36"/>
    <w:rsid w:val="00E24B91"/>
    <w:rsid w:val="00E4313B"/>
    <w:rsid w:val="00E529DC"/>
    <w:rsid w:val="00E569A4"/>
    <w:rsid w:val="00EB0534"/>
    <w:rsid w:val="00EB20B2"/>
    <w:rsid w:val="00EB43B8"/>
    <w:rsid w:val="00F365D5"/>
    <w:rsid w:val="00F4346F"/>
    <w:rsid w:val="00F66F37"/>
    <w:rsid w:val="00F81B5D"/>
    <w:rsid w:val="00FA720E"/>
    <w:rsid w:val="00FB0B32"/>
    <w:rsid w:val="00FE6B72"/>
    <w:rsid w:val="00FF0236"/>
    <w:rsid w:val="00FF2607"/>
    <w:rsid w:val="013F4494"/>
    <w:rsid w:val="015118FA"/>
    <w:rsid w:val="01AD4618"/>
    <w:rsid w:val="01C41EC4"/>
    <w:rsid w:val="02367661"/>
    <w:rsid w:val="025A2CBA"/>
    <w:rsid w:val="02E962B4"/>
    <w:rsid w:val="030859C2"/>
    <w:rsid w:val="03BB42A5"/>
    <w:rsid w:val="03C153FB"/>
    <w:rsid w:val="03D1032D"/>
    <w:rsid w:val="03D30DA7"/>
    <w:rsid w:val="042629E6"/>
    <w:rsid w:val="04850B06"/>
    <w:rsid w:val="04D75140"/>
    <w:rsid w:val="04EC173B"/>
    <w:rsid w:val="050A43EB"/>
    <w:rsid w:val="05973363"/>
    <w:rsid w:val="05E76E48"/>
    <w:rsid w:val="068E1E64"/>
    <w:rsid w:val="06CC3BC8"/>
    <w:rsid w:val="06EB31D1"/>
    <w:rsid w:val="06EE4EEE"/>
    <w:rsid w:val="06FE3777"/>
    <w:rsid w:val="07AD0478"/>
    <w:rsid w:val="07B60CB7"/>
    <w:rsid w:val="07E539CD"/>
    <w:rsid w:val="07E669C8"/>
    <w:rsid w:val="07E9303D"/>
    <w:rsid w:val="07F967ED"/>
    <w:rsid w:val="0865273A"/>
    <w:rsid w:val="08DD4201"/>
    <w:rsid w:val="094435A9"/>
    <w:rsid w:val="09803893"/>
    <w:rsid w:val="09B906A6"/>
    <w:rsid w:val="09D679EB"/>
    <w:rsid w:val="09DE0739"/>
    <w:rsid w:val="0A014945"/>
    <w:rsid w:val="0A234A18"/>
    <w:rsid w:val="0B724A47"/>
    <w:rsid w:val="0BA73852"/>
    <w:rsid w:val="0BB83ECF"/>
    <w:rsid w:val="0BFC18E8"/>
    <w:rsid w:val="0C2126B7"/>
    <w:rsid w:val="0D0E438D"/>
    <w:rsid w:val="0D1A4648"/>
    <w:rsid w:val="0D1D10B6"/>
    <w:rsid w:val="0DE43F40"/>
    <w:rsid w:val="0E501675"/>
    <w:rsid w:val="0E741978"/>
    <w:rsid w:val="0E7A08D1"/>
    <w:rsid w:val="0F1A5C11"/>
    <w:rsid w:val="0F350326"/>
    <w:rsid w:val="0F671AC2"/>
    <w:rsid w:val="0FFE0185"/>
    <w:rsid w:val="101028E4"/>
    <w:rsid w:val="1056079A"/>
    <w:rsid w:val="108F74BC"/>
    <w:rsid w:val="10CF3536"/>
    <w:rsid w:val="115A2304"/>
    <w:rsid w:val="11C5244A"/>
    <w:rsid w:val="120E0FA7"/>
    <w:rsid w:val="128F612C"/>
    <w:rsid w:val="12C61A9C"/>
    <w:rsid w:val="13405DFE"/>
    <w:rsid w:val="1350690E"/>
    <w:rsid w:val="13674569"/>
    <w:rsid w:val="13FE37A6"/>
    <w:rsid w:val="14030005"/>
    <w:rsid w:val="14816D03"/>
    <w:rsid w:val="14960C99"/>
    <w:rsid w:val="14E94D59"/>
    <w:rsid w:val="156145DF"/>
    <w:rsid w:val="157D4BFC"/>
    <w:rsid w:val="1597405F"/>
    <w:rsid w:val="16004A87"/>
    <w:rsid w:val="161E1AD5"/>
    <w:rsid w:val="16465ECE"/>
    <w:rsid w:val="16C201B2"/>
    <w:rsid w:val="16C43283"/>
    <w:rsid w:val="17225A3D"/>
    <w:rsid w:val="17497CC8"/>
    <w:rsid w:val="17516755"/>
    <w:rsid w:val="1799604C"/>
    <w:rsid w:val="17A34B99"/>
    <w:rsid w:val="17A73312"/>
    <w:rsid w:val="17CD2928"/>
    <w:rsid w:val="17F91271"/>
    <w:rsid w:val="187750B9"/>
    <w:rsid w:val="19572D9C"/>
    <w:rsid w:val="19712799"/>
    <w:rsid w:val="19BD0C90"/>
    <w:rsid w:val="1A55576E"/>
    <w:rsid w:val="1A6807FE"/>
    <w:rsid w:val="1B4C757B"/>
    <w:rsid w:val="1B51005A"/>
    <w:rsid w:val="1C0805CE"/>
    <w:rsid w:val="1C6D0749"/>
    <w:rsid w:val="1D612B33"/>
    <w:rsid w:val="1D66125B"/>
    <w:rsid w:val="1D8156E5"/>
    <w:rsid w:val="1D880654"/>
    <w:rsid w:val="1DC63BF3"/>
    <w:rsid w:val="1E282A72"/>
    <w:rsid w:val="1E5A739C"/>
    <w:rsid w:val="1E811631"/>
    <w:rsid w:val="1EA77E6B"/>
    <w:rsid w:val="1F073974"/>
    <w:rsid w:val="1F4B3075"/>
    <w:rsid w:val="201904A3"/>
    <w:rsid w:val="203D79FC"/>
    <w:rsid w:val="21360B1F"/>
    <w:rsid w:val="21572DF2"/>
    <w:rsid w:val="21652220"/>
    <w:rsid w:val="21CC4060"/>
    <w:rsid w:val="21E13002"/>
    <w:rsid w:val="21EC7BD3"/>
    <w:rsid w:val="22273768"/>
    <w:rsid w:val="222C3862"/>
    <w:rsid w:val="22403093"/>
    <w:rsid w:val="225F7F66"/>
    <w:rsid w:val="22AC7E25"/>
    <w:rsid w:val="22B90C8D"/>
    <w:rsid w:val="22CB5F12"/>
    <w:rsid w:val="23AF1C38"/>
    <w:rsid w:val="23B77837"/>
    <w:rsid w:val="23CA077E"/>
    <w:rsid w:val="23DC630A"/>
    <w:rsid w:val="23F207BD"/>
    <w:rsid w:val="243D440E"/>
    <w:rsid w:val="24B33FC1"/>
    <w:rsid w:val="24FE14D2"/>
    <w:rsid w:val="250326F5"/>
    <w:rsid w:val="25455EE1"/>
    <w:rsid w:val="257752D7"/>
    <w:rsid w:val="25FD07EC"/>
    <w:rsid w:val="260D3581"/>
    <w:rsid w:val="263E3804"/>
    <w:rsid w:val="265C4F7B"/>
    <w:rsid w:val="27116886"/>
    <w:rsid w:val="277304FC"/>
    <w:rsid w:val="277B3CB0"/>
    <w:rsid w:val="27FC43CE"/>
    <w:rsid w:val="28424AF2"/>
    <w:rsid w:val="28453B9B"/>
    <w:rsid w:val="287E1DBF"/>
    <w:rsid w:val="28B540D9"/>
    <w:rsid w:val="28D472BF"/>
    <w:rsid w:val="291C28D2"/>
    <w:rsid w:val="29542D20"/>
    <w:rsid w:val="29756356"/>
    <w:rsid w:val="298B248A"/>
    <w:rsid w:val="29BC3BFA"/>
    <w:rsid w:val="2A5C3D29"/>
    <w:rsid w:val="2A7E2EAA"/>
    <w:rsid w:val="2AD3586A"/>
    <w:rsid w:val="2AD73689"/>
    <w:rsid w:val="2AD8712E"/>
    <w:rsid w:val="2B2D3A1C"/>
    <w:rsid w:val="2B4B0B0C"/>
    <w:rsid w:val="2BC77DD7"/>
    <w:rsid w:val="2C1F41FC"/>
    <w:rsid w:val="2C28447A"/>
    <w:rsid w:val="2C5D0B4F"/>
    <w:rsid w:val="2C663CAD"/>
    <w:rsid w:val="2CCA20FF"/>
    <w:rsid w:val="2CDA402C"/>
    <w:rsid w:val="2CDF06A3"/>
    <w:rsid w:val="2DA05BA4"/>
    <w:rsid w:val="2DD323A3"/>
    <w:rsid w:val="2E4A79A3"/>
    <w:rsid w:val="2E6A15F0"/>
    <w:rsid w:val="2F1B6B7B"/>
    <w:rsid w:val="2F5F62C4"/>
    <w:rsid w:val="2F957B6A"/>
    <w:rsid w:val="30040AF6"/>
    <w:rsid w:val="30546029"/>
    <w:rsid w:val="308513BD"/>
    <w:rsid w:val="30D67AFB"/>
    <w:rsid w:val="30FE572F"/>
    <w:rsid w:val="310D028F"/>
    <w:rsid w:val="3114199D"/>
    <w:rsid w:val="31977087"/>
    <w:rsid w:val="320976A9"/>
    <w:rsid w:val="321C5481"/>
    <w:rsid w:val="32250080"/>
    <w:rsid w:val="32317B5C"/>
    <w:rsid w:val="32812BAE"/>
    <w:rsid w:val="32BA4D21"/>
    <w:rsid w:val="32C64A53"/>
    <w:rsid w:val="33640D84"/>
    <w:rsid w:val="33D5450B"/>
    <w:rsid w:val="34011348"/>
    <w:rsid w:val="34640FAA"/>
    <w:rsid w:val="34926DDE"/>
    <w:rsid w:val="34D86194"/>
    <w:rsid w:val="34EB4E84"/>
    <w:rsid w:val="350A163A"/>
    <w:rsid w:val="3545338E"/>
    <w:rsid w:val="35B410D5"/>
    <w:rsid w:val="35CE04F4"/>
    <w:rsid w:val="36067320"/>
    <w:rsid w:val="360C3EE2"/>
    <w:rsid w:val="366A5F6B"/>
    <w:rsid w:val="3688641C"/>
    <w:rsid w:val="37024F2D"/>
    <w:rsid w:val="37466CCC"/>
    <w:rsid w:val="37CA3EB0"/>
    <w:rsid w:val="37DF3FDB"/>
    <w:rsid w:val="38B0055D"/>
    <w:rsid w:val="39144895"/>
    <w:rsid w:val="39743907"/>
    <w:rsid w:val="39DF5796"/>
    <w:rsid w:val="3A334CE1"/>
    <w:rsid w:val="3B4A1847"/>
    <w:rsid w:val="3B7B3FCD"/>
    <w:rsid w:val="3C0E7AC1"/>
    <w:rsid w:val="3C1A2776"/>
    <w:rsid w:val="3C6E0240"/>
    <w:rsid w:val="3CAB7EC8"/>
    <w:rsid w:val="3CE547F8"/>
    <w:rsid w:val="3D8814CB"/>
    <w:rsid w:val="3DB82F5E"/>
    <w:rsid w:val="3DF21BA2"/>
    <w:rsid w:val="3E9F1534"/>
    <w:rsid w:val="3EAB6FEC"/>
    <w:rsid w:val="3F354442"/>
    <w:rsid w:val="3F6B51A0"/>
    <w:rsid w:val="3FB266DC"/>
    <w:rsid w:val="40066CCE"/>
    <w:rsid w:val="401C6951"/>
    <w:rsid w:val="40850B72"/>
    <w:rsid w:val="40901592"/>
    <w:rsid w:val="40F624CA"/>
    <w:rsid w:val="412F29D5"/>
    <w:rsid w:val="41306232"/>
    <w:rsid w:val="41387ACE"/>
    <w:rsid w:val="41DE045F"/>
    <w:rsid w:val="420F735B"/>
    <w:rsid w:val="423F5F90"/>
    <w:rsid w:val="428B1E9D"/>
    <w:rsid w:val="42975A9A"/>
    <w:rsid w:val="432F30EB"/>
    <w:rsid w:val="433016B1"/>
    <w:rsid w:val="433D67D9"/>
    <w:rsid w:val="43432C09"/>
    <w:rsid w:val="437E3747"/>
    <w:rsid w:val="43EC008B"/>
    <w:rsid w:val="43F45859"/>
    <w:rsid w:val="44573A00"/>
    <w:rsid w:val="44631525"/>
    <w:rsid w:val="44AA3065"/>
    <w:rsid w:val="450B0649"/>
    <w:rsid w:val="452371F1"/>
    <w:rsid w:val="45341296"/>
    <w:rsid w:val="45A57DEF"/>
    <w:rsid w:val="45D328E2"/>
    <w:rsid w:val="45F95104"/>
    <w:rsid w:val="46026EC7"/>
    <w:rsid w:val="46280947"/>
    <w:rsid w:val="46310A57"/>
    <w:rsid w:val="46B543B5"/>
    <w:rsid w:val="47185E3C"/>
    <w:rsid w:val="472A4BC1"/>
    <w:rsid w:val="4804449C"/>
    <w:rsid w:val="481C4C45"/>
    <w:rsid w:val="487970CD"/>
    <w:rsid w:val="489613FA"/>
    <w:rsid w:val="48A36534"/>
    <w:rsid w:val="48CD4993"/>
    <w:rsid w:val="49594BF1"/>
    <w:rsid w:val="49F41182"/>
    <w:rsid w:val="4A0C251D"/>
    <w:rsid w:val="4A76382E"/>
    <w:rsid w:val="4A784410"/>
    <w:rsid w:val="4AE21333"/>
    <w:rsid w:val="4AE27DB1"/>
    <w:rsid w:val="4B8852C5"/>
    <w:rsid w:val="4BA42CF7"/>
    <w:rsid w:val="4BBA50AE"/>
    <w:rsid w:val="4C007CA8"/>
    <w:rsid w:val="4C490C12"/>
    <w:rsid w:val="4C52628F"/>
    <w:rsid w:val="4D1F478F"/>
    <w:rsid w:val="4D3F3406"/>
    <w:rsid w:val="4E133BEF"/>
    <w:rsid w:val="4E1A3E22"/>
    <w:rsid w:val="4ECF750F"/>
    <w:rsid w:val="505A4AE2"/>
    <w:rsid w:val="50764D7E"/>
    <w:rsid w:val="50BB7DC9"/>
    <w:rsid w:val="50CE184F"/>
    <w:rsid w:val="51235B32"/>
    <w:rsid w:val="51350374"/>
    <w:rsid w:val="515C7432"/>
    <w:rsid w:val="51702BBC"/>
    <w:rsid w:val="518D0608"/>
    <w:rsid w:val="51A05AF7"/>
    <w:rsid w:val="52287B99"/>
    <w:rsid w:val="525A6A3E"/>
    <w:rsid w:val="52604178"/>
    <w:rsid w:val="526A6D64"/>
    <w:rsid w:val="53D34140"/>
    <w:rsid w:val="54091876"/>
    <w:rsid w:val="547C6190"/>
    <w:rsid w:val="547F5745"/>
    <w:rsid w:val="54CF1251"/>
    <w:rsid w:val="54DD2D8A"/>
    <w:rsid w:val="54E50CE3"/>
    <w:rsid w:val="558F49CC"/>
    <w:rsid w:val="55D6323F"/>
    <w:rsid w:val="566E777C"/>
    <w:rsid w:val="567413E4"/>
    <w:rsid w:val="57175D40"/>
    <w:rsid w:val="57523527"/>
    <w:rsid w:val="576271D0"/>
    <w:rsid w:val="5782790A"/>
    <w:rsid w:val="5797208E"/>
    <w:rsid w:val="57A66E67"/>
    <w:rsid w:val="57C66AC0"/>
    <w:rsid w:val="57FF0849"/>
    <w:rsid w:val="584242C8"/>
    <w:rsid w:val="58663F24"/>
    <w:rsid w:val="58926D94"/>
    <w:rsid w:val="59003C56"/>
    <w:rsid w:val="595F3FF2"/>
    <w:rsid w:val="59AF0023"/>
    <w:rsid w:val="5AAF12B7"/>
    <w:rsid w:val="5AB53F94"/>
    <w:rsid w:val="5AF9042C"/>
    <w:rsid w:val="5B296223"/>
    <w:rsid w:val="5B431414"/>
    <w:rsid w:val="5BCE3B98"/>
    <w:rsid w:val="5BD9662D"/>
    <w:rsid w:val="5C872B0F"/>
    <w:rsid w:val="5CA92AC4"/>
    <w:rsid w:val="5D017965"/>
    <w:rsid w:val="5D6334BB"/>
    <w:rsid w:val="5D8F7CD3"/>
    <w:rsid w:val="5DFC2235"/>
    <w:rsid w:val="5E1D44D7"/>
    <w:rsid w:val="5E205776"/>
    <w:rsid w:val="5E216B02"/>
    <w:rsid w:val="5E751752"/>
    <w:rsid w:val="5EF74747"/>
    <w:rsid w:val="5F5F7BFD"/>
    <w:rsid w:val="60181C7D"/>
    <w:rsid w:val="602841A0"/>
    <w:rsid w:val="604D445B"/>
    <w:rsid w:val="60751744"/>
    <w:rsid w:val="607D23F9"/>
    <w:rsid w:val="60832BA9"/>
    <w:rsid w:val="60A00D19"/>
    <w:rsid w:val="60F66E5B"/>
    <w:rsid w:val="616632BF"/>
    <w:rsid w:val="61866E93"/>
    <w:rsid w:val="619B560D"/>
    <w:rsid w:val="61FA7E03"/>
    <w:rsid w:val="626D361D"/>
    <w:rsid w:val="62C24C05"/>
    <w:rsid w:val="639E1032"/>
    <w:rsid w:val="63FE7079"/>
    <w:rsid w:val="644B6AB2"/>
    <w:rsid w:val="64874599"/>
    <w:rsid w:val="64BA2096"/>
    <w:rsid w:val="64C154C5"/>
    <w:rsid w:val="653F5AAB"/>
    <w:rsid w:val="65776BAE"/>
    <w:rsid w:val="65920AC3"/>
    <w:rsid w:val="65E92563"/>
    <w:rsid w:val="66535C60"/>
    <w:rsid w:val="66DD0D9B"/>
    <w:rsid w:val="670D0916"/>
    <w:rsid w:val="67F218A4"/>
    <w:rsid w:val="68525630"/>
    <w:rsid w:val="68B13D1D"/>
    <w:rsid w:val="68B87501"/>
    <w:rsid w:val="69003546"/>
    <w:rsid w:val="69654F45"/>
    <w:rsid w:val="696550C2"/>
    <w:rsid w:val="69AB1EE7"/>
    <w:rsid w:val="6A020580"/>
    <w:rsid w:val="6A866DFB"/>
    <w:rsid w:val="6B095E76"/>
    <w:rsid w:val="6B5C2006"/>
    <w:rsid w:val="6C0838BF"/>
    <w:rsid w:val="6C6D7222"/>
    <w:rsid w:val="6C8C1D32"/>
    <w:rsid w:val="6C9565CF"/>
    <w:rsid w:val="6CD00D49"/>
    <w:rsid w:val="6D3A2E0C"/>
    <w:rsid w:val="6DB635EC"/>
    <w:rsid w:val="6E0C5878"/>
    <w:rsid w:val="6E2A7FE9"/>
    <w:rsid w:val="6E8A5843"/>
    <w:rsid w:val="6EA16E1A"/>
    <w:rsid w:val="6EF82F1D"/>
    <w:rsid w:val="6F1B2CB3"/>
    <w:rsid w:val="6F2538F5"/>
    <w:rsid w:val="6F423F5F"/>
    <w:rsid w:val="6F432E29"/>
    <w:rsid w:val="6FE0165C"/>
    <w:rsid w:val="70190618"/>
    <w:rsid w:val="70C65267"/>
    <w:rsid w:val="71D36878"/>
    <w:rsid w:val="71F26C47"/>
    <w:rsid w:val="727A5288"/>
    <w:rsid w:val="737124CF"/>
    <w:rsid w:val="73D171CB"/>
    <w:rsid w:val="73E44B0E"/>
    <w:rsid w:val="73EC1535"/>
    <w:rsid w:val="740C273A"/>
    <w:rsid w:val="7419152D"/>
    <w:rsid w:val="74601BD9"/>
    <w:rsid w:val="751F544B"/>
    <w:rsid w:val="75750E6D"/>
    <w:rsid w:val="7579160E"/>
    <w:rsid w:val="75BE0FC2"/>
    <w:rsid w:val="75D818D9"/>
    <w:rsid w:val="76754F29"/>
    <w:rsid w:val="76AD1810"/>
    <w:rsid w:val="76D05E54"/>
    <w:rsid w:val="76EE28B0"/>
    <w:rsid w:val="771E362B"/>
    <w:rsid w:val="77973AF1"/>
    <w:rsid w:val="77E92B69"/>
    <w:rsid w:val="77F70A7A"/>
    <w:rsid w:val="781B2F98"/>
    <w:rsid w:val="783E417E"/>
    <w:rsid w:val="784F05FC"/>
    <w:rsid w:val="785D7F94"/>
    <w:rsid w:val="78690F64"/>
    <w:rsid w:val="78C308ED"/>
    <w:rsid w:val="797F47E7"/>
    <w:rsid w:val="7A045318"/>
    <w:rsid w:val="7A1B3141"/>
    <w:rsid w:val="7A2F6EB1"/>
    <w:rsid w:val="7A344776"/>
    <w:rsid w:val="7A93107A"/>
    <w:rsid w:val="7A9C137F"/>
    <w:rsid w:val="7ABC6FDF"/>
    <w:rsid w:val="7ABD332D"/>
    <w:rsid w:val="7AC07535"/>
    <w:rsid w:val="7AD16D33"/>
    <w:rsid w:val="7B5166DC"/>
    <w:rsid w:val="7BE810BC"/>
    <w:rsid w:val="7C626D6A"/>
    <w:rsid w:val="7C65424A"/>
    <w:rsid w:val="7CC473E2"/>
    <w:rsid w:val="7D557AD7"/>
    <w:rsid w:val="7DD17938"/>
    <w:rsid w:val="7E003CF5"/>
    <w:rsid w:val="7E550095"/>
    <w:rsid w:val="7EF127D4"/>
    <w:rsid w:val="7F3E676B"/>
    <w:rsid w:val="7F9D1DF5"/>
    <w:rsid w:val="7FAD37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ascii="宋体" w:hAnsi="宋体" w:eastAsia="宋体"/>
      <w:b/>
      <w:kern w:val="0"/>
      <w:sz w:val="36"/>
      <w:szCs w:val="36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link w:val="24"/>
    <w:autoRedefine/>
    <w:qFormat/>
    <w:uiPriority w:val="0"/>
    <w:pPr>
      <w:spacing w:line="0" w:lineRule="atLeast"/>
    </w:pPr>
    <w:rPr>
      <w:rFonts w:eastAsia="小标宋" w:cs="Times New Roman"/>
      <w:sz w:val="44"/>
      <w:szCs w:val="32"/>
    </w:rPr>
  </w:style>
  <w:style w:type="paragraph" w:styleId="5">
    <w:name w:val="Body Text Indent"/>
    <w:basedOn w:val="1"/>
    <w:next w:val="1"/>
    <w:autoRedefine/>
    <w:qFormat/>
    <w:uiPriority w:val="0"/>
    <w:pPr>
      <w:ind w:firstLine="601"/>
    </w:pPr>
    <w:rPr>
      <w:rFonts w:eastAsia="仿宋_GB2312"/>
      <w:sz w:val="32"/>
      <w:szCs w:val="20"/>
    </w:rPr>
  </w:style>
  <w:style w:type="paragraph" w:styleId="6">
    <w:name w:val="toc 3"/>
    <w:basedOn w:val="1"/>
    <w:next w:val="1"/>
    <w:autoRedefine/>
    <w:qFormat/>
    <w:uiPriority w:val="0"/>
    <w:pPr>
      <w:ind w:left="840" w:leftChars="400"/>
    </w:pPr>
  </w:style>
  <w:style w:type="paragraph" w:styleId="7">
    <w:name w:val="footer"/>
    <w:basedOn w:val="1"/>
    <w:link w:val="23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2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autoRedefine/>
    <w:qFormat/>
    <w:uiPriority w:val="0"/>
  </w:style>
  <w:style w:type="paragraph" w:styleId="10">
    <w:name w:val="toc 4"/>
    <w:basedOn w:val="1"/>
    <w:next w:val="1"/>
    <w:autoRedefine/>
    <w:qFormat/>
    <w:uiPriority w:val="0"/>
    <w:pPr>
      <w:ind w:left="1260" w:leftChars="600"/>
    </w:pPr>
  </w:style>
  <w:style w:type="paragraph" w:styleId="11">
    <w:name w:val="toc 2"/>
    <w:basedOn w:val="1"/>
    <w:next w:val="1"/>
    <w:autoRedefine/>
    <w:qFormat/>
    <w:uiPriority w:val="0"/>
    <w:pPr>
      <w:spacing w:before="100" w:beforeAutospacing="1" w:after="100" w:afterAutospacing="1"/>
      <w:ind w:left="200" w:leftChars="200"/>
    </w:pPr>
  </w:style>
  <w:style w:type="paragraph" w:styleId="1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Title"/>
    <w:basedOn w:val="1"/>
    <w:next w:val="5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14">
    <w:name w:val="Body Text First Indent"/>
    <w:basedOn w:val="4"/>
    <w:autoRedefine/>
    <w:qFormat/>
    <w:uiPriority w:val="0"/>
    <w:pPr>
      <w:spacing w:line="560" w:lineRule="exact"/>
      <w:ind w:firstLine="721" w:firstLineChars="200"/>
    </w:pPr>
    <w:rPr>
      <w:rFonts w:ascii="Calibri" w:hAnsi="Calibri" w:eastAsia="仿宋_GB2312"/>
      <w:sz w:val="32"/>
      <w:szCs w:val="24"/>
    </w:rPr>
  </w:style>
  <w:style w:type="table" w:styleId="16">
    <w:name w:val="Table Grid"/>
    <w:basedOn w:val="15"/>
    <w:autoRedefine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autoRedefine/>
    <w:qFormat/>
    <w:uiPriority w:val="0"/>
    <w:rPr>
      <w:b/>
    </w:rPr>
  </w:style>
  <w:style w:type="character" w:styleId="19">
    <w:name w:val="page number"/>
    <w:basedOn w:val="17"/>
    <w:autoRedefine/>
    <w:qFormat/>
    <w:uiPriority w:val="0"/>
  </w:style>
  <w:style w:type="character" w:styleId="20">
    <w:name w:val="Emphasis"/>
    <w:basedOn w:val="17"/>
    <w:autoRedefine/>
    <w:qFormat/>
    <w:uiPriority w:val="0"/>
    <w:rPr>
      <w:i/>
    </w:rPr>
  </w:style>
  <w:style w:type="character" w:styleId="21">
    <w:name w:val="Hyperlink"/>
    <w:basedOn w:val="17"/>
    <w:autoRedefine/>
    <w:qFormat/>
    <w:uiPriority w:val="0"/>
    <w:rPr>
      <w:color w:val="0000FF"/>
      <w:u w:val="single"/>
    </w:rPr>
  </w:style>
  <w:style w:type="character" w:customStyle="1" w:styleId="22">
    <w:name w:val=" Char Char2"/>
    <w:basedOn w:val="17"/>
    <w:link w:val="8"/>
    <w:autoRedefine/>
    <w:semiHidden/>
    <w:qFormat/>
    <w:uiPriority w:val="99"/>
    <w:rPr>
      <w:rFonts w:ascii="宋体" w:hAnsi="宋体" w:eastAsia="方正仿宋简体"/>
      <w:sz w:val="18"/>
      <w:szCs w:val="18"/>
    </w:rPr>
  </w:style>
  <w:style w:type="character" w:customStyle="1" w:styleId="23">
    <w:name w:val=" Char Char1"/>
    <w:basedOn w:val="17"/>
    <w:link w:val="7"/>
    <w:autoRedefine/>
    <w:qFormat/>
    <w:uiPriority w:val="99"/>
    <w:rPr>
      <w:rFonts w:ascii="宋体" w:hAnsi="宋体" w:eastAsia="方正仿宋简体"/>
      <w:sz w:val="18"/>
      <w:szCs w:val="18"/>
    </w:rPr>
  </w:style>
  <w:style w:type="character" w:customStyle="1" w:styleId="24">
    <w:name w:val=" Char Char"/>
    <w:basedOn w:val="17"/>
    <w:link w:val="4"/>
    <w:autoRedefine/>
    <w:qFormat/>
    <w:uiPriority w:val="0"/>
    <w:rPr>
      <w:rFonts w:ascii="宋体" w:hAnsi="宋体" w:eastAsia="小标宋" w:cs="Times New Roman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gwb\h111.gwb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h111.gwb</Template>
  <Pages>2</Pages>
  <Words>16470</Words>
  <Characters>17081</Characters>
  <Lines>1</Lines>
  <Paragraphs>1</Paragraphs>
  <TotalTime>22</TotalTime>
  <ScaleCrop>false</ScaleCrop>
  <LinksUpToDate>false</LinksUpToDate>
  <CharactersWithSpaces>22391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2021-12-11T02:18:00Z</dcterms:created>
  <dc:creator>admin</dc:creator>
  <cp:lastModifiedBy>小曹</cp:lastModifiedBy>
  <cp:lastPrinted>2024-05-20T08:00:00Z</cp:lastPrinted>
  <dcterms:modified xsi:type="dcterms:W3CDTF">2024-05-21T10:29:05Z</dcterms:modified>
  <dc:subject>广州市荔湾区人力资源和社会保障局（公文标题）</dc:subject>
  <dc:title>荔人社〔2022〕1号</dc:title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F78E5DDBD4F34296AB01B4460FB9697E_13</vt:lpwstr>
  </property>
</Properties>
</file>